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9B86" w14:textId="35592FE2" w:rsidR="00641F3C" w:rsidRPr="0081088D" w:rsidRDefault="00641F3C" w:rsidP="00641F3C">
      <w:pPr>
        <w:pStyle w:val="NoSpacing"/>
        <w:rPr>
          <w:sz w:val="24"/>
          <w:szCs w:val="24"/>
        </w:rPr>
      </w:pPr>
    </w:p>
    <w:p w14:paraId="18EE44AB" w14:textId="77777777" w:rsidR="00D17525" w:rsidRDefault="00D17525" w:rsidP="00641F3C">
      <w:pPr>
        <w:pStyle w:val="NoSpacing"/>
        <w:rPr>
          <w:rFonts w:eastAsia="Calibri"/>
          <w:color w:val="auto"/>
          <w:kern w:val="0"/>
          <w:sz w:val="24"/>
          <w:szCs w:val="24"/>
        </w:rPr>
      </w:pPr>
    </w:p>
    <w:p w14:paraId="7C590851" w14:textId="2242F879" w:rsidR="00D17525" w:rsidRDefault="00217386" w:rsidP="003A47FF">
      <w:pPr>
        <w:rPr>
          <w:sz w:val="24"/>
          <w:szCs w:val="24"/>
        </w:rPr>
      </w:pPr>
      <w:r>
        <w:rPr>
          <w:sz w:val="24"/>
          <w:szCs w:val="24"/>
        </w:rPr>
        <w:t xml:space="preserve">To: </w:t>
      </w:r>
      <w:r w:rsidR="0026552E">
        <w:rPr>
          <w:sz w:val="24"/>
          <w:szCs w:val="24"/>
        </w:rPr>
        <w:t>Whom This May Concern</w:t>
      </w:r>
      <w:r w:rsidR="00E21675">
        <w:rPr>
          <w:sz w:val="24"/>
          <w:szCs w:val="24"/>
        </w:rPr>
        <w:t>,</w:t>
      </w:r>
    </w:p>
    <w:p w14:paraId="2DD179CF" w14:textId="77777777" w:rsidR="00217386" w:rsidRDefault="00217386" w:rsidP="003A47FF">
      <w:pPr>
        <w:rPr>
          <w:sz w:val="24"/>
          <w:szCs w:val="24"/>
        </w:rPr>
      </w:pPr>
    </w:p>
    <w:p w14:paraId="0E08C310" w14:textId="6537DBFA" w:rsidR="0026552E" w:rsidRDefault="00E21675" w:rsidP="00F57389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2025 </w:t>
      </w:r>
      <w:r w:rsidR="0026552E">
        <w:rPr>
          <w:sz w:val="24"/>
          <w:szCs w:val="24"/>
        </w:rPr>
        <w:t>Annual Report</w:t>
      </w:r>
    </w:p>
    <w:p w14:paraId="49A740F2" w14:textId="77777777" w:rsidR="0026552E" w:rsidRDefault="0026552E" w:rsidP="003A47FF">
      <w:pPr>
        <w:rPr>
          <w:sz w:val="24"/>
          <w:szCs w:val="24"/>
        </w:rPr>
      </w:pPr>
    </w:p>
    <w:p w14:paraId="67DD4D36" w14:textId="77777777" w:rsidR="0026552E" w:rsidRDefault="0026552E" w:rsidP="0026552E">
      <w:pPr>
        <w:rPr>
          <w:sz w:val="24"/>
          <w:szCs w:val="24"/>
        </w:rPr>
      </w:pPr>
    </w:p>
    <w:p w14:paraId="55F75A3D" w14:textId="21E1BC6D" w:rsidR="0026552E" w:rsidRDefault="0026552E" w:rsidP="0026552E">
      <w:pPr>
        <w:rPr>
          <w:sz w:val="24"/>
          <w:szCs w:val="24"/>
        </w:rPr>
      </w:pPr>
      <w:r w:rsidRPr="0026552E">
        <w:rPr>
          <w:sz w:val="24"/>
          <w:szCs w:val="24"/>
        </w:rPr>
        <w:t>1)</w:t>
      </w:r>
      <w:r>
        <w:rPr>
          <w:sz w:val="24"/>
          <w:szCs w:val="24"/>
        </w:rPr>
        <w:t xml:space="preserve"> The </w:t>
      </w:r>
      <w:r w:rsidR="00E21675">
        <w:rPr>
          <w:sz w:val="24"/>
          <w:szCs w:val="24"/>
        </w:rPr>
        <w:t>d</w:t>
      </w:r>
      <w:r>
        <w:rPr>
          <w:sz w:val="24"/>
          <w:szCs w:val="24"/>
        </w:rPr>
        <w:t xml:space="preserve">epartment currently consists of 4 full-time </w:t>
      </w:r>
      <w:r w:rsidR="00F57389">
        <w:rPr>
          <w:sz w:val="24"/>
          <w:szCs w:val="24"/>
        </w:rPr>
        <w:t xml:space="preserve">(3 male, 1 female) </w:t>
      </w:r>
      <w:r>
        <w:rPr>
          <w:sz w:val="24"/>
          <w:szCs w:val="24"/>
        </w:rPr>
        <w:t xml:space="preserve">and 1 part-time </w:t>
      </w:r>
      <w:r w:rsidR="00F57389">
        <w:rPr>
          <w:sz w:val="24"/>
          <w:szCs w:val="24"/>
        </w:rPr>
        <w:t xml:space="preserve">(male) </w:t>
      </w:r>
      <w:r>
        <w:rPr>
          <w:sz w:val="24"/>
          <w:szCs w:val="24"/>
        </w:rPr>
        <w:t>police officers</w:t>
      </w:r>
      <w:r w:rsidR="00F57389">
        <w:rPr>
          <w:sz w:val="24"/>
          <w:szCs w:val="24"/>
        </w:rPr>
        <w:t>.</w:t>
      </w:r>
    </w:p>
    <w:p w14:paraId="0C840CB0" w14:textId="77777777" w:rsidR="00F57389" w:rsidRDefault="00F57389" w:rsidP="0026552E">
      <w:pPr>
        <w:rPr>
          <w:sz w:val="24"/>
          <w:szCs w:val="24"/>
        </w:rPr>
      </w:pPr>
    </w:p>
    <w:p w14:paraId="00C26B3D" w14:textId="4F21F037" w:rsidR="00F57389" w:rsidRDefault="00F57389" w:rsidP="0026552E">
      <w:pPr>
        <w:rPr>
          <w:sz w:val="24"/>
          <w:szCs w:val="24"/>
        </w:rPr>
      </w:pPr>
      <w:r>
        <w:rPr>
          <w:sz w:val="24"/>
          <w:szCs w:val="24"/>
        </w:rPr>
        <w:t xml:space="preserve">2) The </w:t>
      </w:r>
      <w:r w:rsidR="00E21675">
        <w:rPr>
          <w:sz w:val="24"/>
          <w:szCs w:val="24"/>
        </w:rPr>
        <w:t>d</w:t>
      </w:r>
      <w:r>
        <w:rPr>
          <w:sz w:val="24"/>
          <w:szCs w:val="24"/>
        </w:rPr>
        <w:t>epartment currently utilizes 4- Motorola V700 Officer Worn Body Cameras.</w:t>
      </w:r>
    </w:p>
    <w:p w14:paraId="2F2A7CAE" w14:textId="77777777" w:rsidR="00F57389" w:rsidRDefault="00F57389" w:rsidP="0026552E">
      <w:pPr>
        <w:rPr>
          <w:sz w:val="24"/>
          <w:szCs w:val="24"/>
        </w:rPr>
      </w:pPr>
    </w:p>
    <w:p w14:paraId="29650F1B" w14:textId="514369E9" w:rsidR="00F57389" w:rsidRDefault="00F57389" w:rsidP="0026552E">
      <w:pPr>
        <w:rPr>
          <w:sz w:val="24"/>
          <w:szCs w:val="24"/>
        </w:rPr>
      </w:pPr>
      <w:r>
        <w:rPr>
          <w:sz w:val="24"/>
          <w:szCs w:val="24"/>
        </w:rPr>
        <w:t xml:space="preserve">3) The </w:t>
      </w:r>
      <w:r w:rsidR="00E21675">
        <w:rPr>
          <w:sz w:val="24"/>
          <w:szCs w:val="24"/>
        </w:rPr>
        <w:t>d</w:t>
      </w:r>
      <w:r>
        <w:rPr>
          <w:sz w:val="24"/>
          <w:szCs w:val="24"/>
        </w:rPr>
        <w:t xml:space="preserve">epartment currently utilizes 3- Motorola M500 In-Car Camera systems.  </w:t>
      </w:r>
    </w:p>
    <w:p w14:paraId="1AF6D1D1" w14:textId="77777777" w:rsidR="00F57389" w:rsidRDefault="00F57389" w:rsidP="0026552E">
      <w:pPr>
        <w:rPr>
          <w:sz w:val="24"/>
          <w:szCs w:val="24"/>
        </w:rPr>
      </w:pPr>
    </w:p>
    <w:p w14:paraId="585C0F27" w14:textId="1EDBB617" w:rsidR="00F57389" w:rsidRDefault="00F57389" w:rsidP="0026552E">
      <w:pPr>
        <w:rPr>
          <w:sz w:val="24"/>
          <w:szCs w:val="24"/>
        </w:rPr>
      </w:pPr>
      <w:r>
        <w:rPr>
          <w:sz w:val="24"/>
          <w:szCs w:val="24"/>
        </w:rPr>
        <w:t xml:space="preserve">4) All cameras listed above are installed in vehicles/ in service by the department.  </w:t>
      </w:r>
    </w:p>
    <w:p w14:paraId="13E30BF4" w14:textId="77777777" w:rsidR="00F57389" w:rsidRDefault="00F57389" w:rsidP="0026552E">
      <w:pPr>
        <w:rPr>
          <w:sz w:val="24"/>
          <w:szCs w:val="24"/>
        </w:rPr>
      </w:pPr>
    </w:p>
    <w:p w14:paraId="4062C5B0" w14:textId="7EBDA687" w:rsidR="00F57389" w:rsidRDefault="00F57389" w:rsidP="0026552E">
      <w:pPr>
        <w:rPr>
          <w:sz w:val="24"/>
          <w:szCs w:val="24"/>
        </w:rPr>
      </w:pPr>
      <w:r>
        <w:rPr>
          <w:sz w:val="24"/>
          <w:szCs w:val="24"/>
        </w:rPr>
        <w:t xml:space="preserve">5) Monthly reviews of in-car and </w:t>
      </w:r>
      <w:r w:rsidR="00E21675">
        <w:rPr>
          <w:sz w:val="24"/>
          <w:szCs w:val="24"/>
        </w:rPr>
        <w:t>body</w:t>
      </w:r>
      <w:r>
        <w:rPr>
          <w:sz w:val="24"/>
          <w:szCs w:val="24"/>
        </w:rPr>
        <w:t xml:space="preserve"> cameras are conducted by myself or my Sergeant</w:t>
      </w:r>
      <w:r w:rsidR="00B35DB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35DBA">
        <w:rPr>
          <w:sz w:val="24"/>
          <w:szCs w:val="24"/>
        </w:rPr>
        <w:t xml:space="preserve">This </w:t>
      </w:r>
      <w:r>
        <w:rPr>
          <w:sz w:val="24"/>
          <w:szCs w:val="24"/>
        </w:rPr>
        <w:t xml:space="preserve">mainly consists of ensuring correct labeling of incidents, correct retention settings, </w:t>
      </w:r>
      <w:r w:rsidR="00B35DBA">
        <w:rPr>
          <w:sz w:val="24"/>
          <w:szCs w:val="24"/>
        </w:rPr>
        <w:t xml:space="preserve">review of videos as needed to ensure officer conduct is within policy/ laws, and to ensure the </w:t>
      </w:r>
      <w:r w:rsidR="00E21675">
        <w:rPr>
          <w:sz w:val="24"/>
          <w:szCs w:val="24"/>
        </w:rPr>
        <w:t xml:space="preserve">best service to our community.  </w:t>
      </w:r>
    </w:p>
    <w:p w14:paraId="505BD0FF" w14:textId="77777777" w:rsidR="00B35DBA" w:rsidRDefault="00B35DBA" w:rsidP="0026552E">
      <w:pPr>
        <w:rPr>
          <w:sz w:val="24"/>
          <w:szCs w:val="24"/>
        </w:rPr>
      </w:pPr>
    </w:p>
    <w:p w14:paraId="20FA4245" w14:textId="567156F2" w:rsidR="00B35DBA" w:rsidRDefault="00B35DBA" w:rsidP="0026552E">
      <w:pPr>
        <w:rPr>
          <w:sz w:val="24"/>
          <w:szCs w:val="24"/>
        </w:rPr>
      </w:pPr>
      <w:r>
        <w:rPr>
          <w:sz w:val="24"/>
          <w:szCs w:val="24"/>
        </w:rPr>
        <w:t xml:space="preserve">6) There have not been technical issues reported to me by my officers in 2025. </w:t>
      </w:r>
    </w:p>
    <w:p w14:paraId="5823E2B0" w14:textId="77777777" w:rsidR="00B35DBA" w:rsidRDefault="00B35DBA" w:rsidP="0026552E">
      <w:pPr>
        <w:rPr>
          <w:sz w:val="24"/>
          <w:szCs w:val="24"/>
        </w:rPr>
      </w:pPr>
    </w:p>
    <w:p w14:paraId="01C5691A" w14:textId="02BA83A7" w:rsidR="00B35DBA" w:rsidRDefault="00B35DBA" w:rsidP="0026552E">
      <w:pPr>
        <w:rPr>
          <w:sz w:val="24"/>
          <w:szCs w:val="24"/>
        </w:rPr>
      </w:pPr>
      <w:r>
        <w:rPr>
          <w:sz w:val="24"/>
          <w:szCs w:val="24"/>
        </w:rPr>
        <w:t>7) No recordings have been used for civil proceedings or internal investigations in 2025.</w:t>
      </w:r>
    </w:p>
    <w:p w14:paraId="5D71B941" w14:textId="77777777" w:rsidR="00B35DBA" w:rsidRDefault="00B35DBA" w:rsidP="0026552E">
      <w:pPr>
        <w:rPr>
          <w:sz w:val="24"/>
          <w:szCs w:val="24"/>
        </w:rPr>
      </w:pPr>
    </w:p>
    <w:p w14:paraId="1AEC8AB5" w14:textId="114F6F16" w:rsidR="00B35DBA" w:rsidRPr="0026552E" w:rsidRDefault="00B35DBA" w:rsidP="0026552E">
      <w:pPr>
        <w:rPr>
          <w:sz w:val="24"/>
          <w:szCs w:val="24"/>
        </w:rPr>
      </w:pPr>
      <w:r>
        <w:rPr>
          <w:sz w:val="24"/>
          <w:szCs w:val="24"/>
        </w:rPr>
        <w:t xml:space="preserve">8) Please see attached spreadsheets for recordings requested for prosecution purposes.  </w:t>
      </w:r>
    </w:p>
    <w:p w14:paraId="12E3350D" w14:textId="77777777" w:rsidR="00217386" w:rsidRDefault="00217386" w:rsidP="003A47FF">
      <w:pPr>
        <w:rPr>
          <w:sz w:val="24"/>
          <w:szCs w:val="24"/>
        </w:rPr>
      </w:pPr>
    </w:p>
    <w:p w14:paraId="5C983D15" w14:textId="77777777" w:rsidR="00B35DBA" w:rsidRDefault="00B35DBA" w:rsidP="003A47FF">
      <w:pPr>
        <w:rPr>
          <w:sz w:val="24"/>
          <w:szCs w:val="24"/>
        </w:rPr>
      </w:pPr>
    </w:p>
    <w:p w14:paraId="70137ED1" w14:textId="77777777" w:rsidR="00B35DBA" w:rsidRDefault="00B35DBA" w:rsidP="003A47FF">
      <w:pPr>
        <w:rPr>
          <w:sz w:val="24"/>
          <w:szCs w:val="24"/>
        </w:rPr>
      </w:pPr>
    </w:p>
    <w:p w14:paraId="3AD53296" w14:textId="576C4803" w:rsidR="00217386" w:rsidRDefault="00217386" w:rsidP="003A47FF">
      <w:pPr>
        <w:rPr>
          <w:sz w:val="24"/>
          <w:szCs w:val="24"/>
        </w:rPr>
      </w:pPr>
      <w:r>
        <w:rPr>
          <w:sz w:val="24"/>
          <w:szCs w:val="24"/>
        </w:rPr>
        <w:t xml:space="preserve">Respectfully, </w:t>
      </w:r>
    </w:p>
    <w:p w14:paraId="6612FB21" w14:textId="77777777" w:rsidR="00217386" w:rsidRDefault="00217386" w:rsidP="003A47FF">
      <w:pPr>
        <w:rPr>
          <w:sz w:val="24"/>
          <w:szCs w:val="24"/>
        </w:rPr>
      </w:pPr>
    </w:p>
    <w:p w14:paraId="07762995" w14:textId="6D3A3EDE" w:rsidR="00217386" w:rsidRDefault="00217386" w:rsidP="003A47FF">
      <w:pPr>
        <w:rPr>
          <w:sz w:val="24"/>
          <w:szCs w:val="24"/>
        </w:rPr>
      </w:pPr>
      <w:r>
        <w:rPr>
          <w:sz w:val="24"/>
          <w:szCs w:val="24"/>
        </w:rPr>
        <w:t>Chief Derek Himan</w:t>
      </w:r>
    </w:p>
    <w:p w14:paraId="3E030C85" w14:textId="3F80AECC" w:rsidR="00217386" w:rsidRPr="00252050" w:rsidRDefault="00217386" w:rsidP="003A47FF">
      <w:pPr>
        <w:rPr>
          <w:sz w:val="24"/>
          <w:szCs w:val="24"/>
        </w:rPr>
      </w:pPr>
      <w:r>
        <w:rPr>
          <w:sz w:val="24"/>
          <w:szCs w:val="24"/>
        </w:rPr>
        <w:t xml:space="preserve">Carthage Police Department </w:t>
      </w:r>
    </w:p>
    <w:sectPr w:rsidR="00217386" w:rsidRPr="00252050" w:rsidSect="00F81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2240" w:h="15840" w:code="1"/>
      <w:pgMar w:top="3245" w:right="878" w:bottom="864" w:left="87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083C" w14:textId="77777777" w:rsidR="000A695F" w:rsidRDefault="000A695F">
      <w:r>
        <w:separator/>
      </w:r>
    </w:p>
  </w:endnote>
  <w:endnote w:type="continuationSeparator" w:id="0">
    <w:p w14:paraId="2F1B7FBF" w14:textId="77777777" w:rsidR="000A695F" w:rsidRDefault="000A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F871" w14:textId="77777777" w:rsidR="008D7B72" w:rsidRDefault="008D7B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E214" w14:textId="77777777" w:rsidR="008D7B72" w:rsidRDefault="008D7B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FC6B" w14:textId="77777777" w:rsidR="008D7B72" w:rsidRDefault="008D7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419C" w14:textId="77777777" w:rsidR="000A695F" w:rsidRDefault="000A695F">
      <w:r>
        <w:separator/>
      </w:r>
    </w:p>
  </w:footnote>
  <w:footnote w:type="continuationSeparator" w:id="0">
    <w:p w14:paraId="2A7F8C15" w14:textId="77777777" w:rsidR="000A695F" w:rsidRDefault="000A6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D1E3" w14:textId="77777777" w:rsidR="008D7B72" w:rsidRDefault="008D7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DFA4" w14:textId="35B99866" w:rsidR="00F81E4C" w:rsidRDefault="00BC45AA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54144" behindDoc="0" locked="0" layoutInCell="1" allowOverlap="1" wp14:anchorId="5700A495" wp14:editId="20B0B26C">
              <wp:simplePos x="0" y="0"/>
              <wp:positionH relativeFrom="page">
                <wp:posOffset>5375275</wp:posOffset>
              </wp:positionH>
              <wp:positionV relativeFrom="page">
                <wp:posOffset>500380</wp:posOffset>
              </wp:positionV>
              <wp:extent cx="1847850" cy="541655"/>
              <wp:effectExtent l="3175" t="0" r="0" b="0"/>
              <wp:wrapNone/>
              <wp:docPr id="11773931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847850" cy="541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861FE6" w14:textId="77777777" w:rsidR="00BA77FA" w:rsidRPr="00E6555F" w:rsidRDefault="00BA77FA" w:rsidP="00F81E4C">
                          <w:pPr>
                            <w:pStyle w:val="Address1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fr-FR"/>
                            </w:rPr>
                          </w:pPr>
                          <w:proofErr w:type="gramStart"/>
                          <w:r w:rsidRPr="00E6555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fr-FR"/>
                            </w:rPr>
                            <w:t>Phone:</w:t>
                          </w:r>
                          <w:proofErr w:type="gramEnd"/>
                          <w:r w:rsidRPr="00E6555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fr-FR"/>
                            </w:rPr>
                            <w:t xml:space="preserve"> (217) 357-2245</w:t>
                          </w:r>
                        </w:p>
                        <w:p w14:paraId="2D829B97" w14:textId="77777777" w:rsidR="00BA77FA" w:rsidRPr="00E6555F" w:rsidRDefault="00BA77FA" w:rsidP="00BA77FA">
                          <w:pPr>
                            <w:rPr>
                              <w:sz w:val="18"/>
                              <w:szCs w:val="18"/>
                              <w:lang w:val="fr-FR"/>
                            </w:rPr>
                          </w:pPr>
                          <w:proofErr w:type="gramStart"/>
                          <w:r w:rsidRPr="00E6555F">
                            <w:rPr>
                              <w:sz w:val="18"/>
                              <w:szCs w:val="18"/>
                              <w:lang w:val="fr-FR"/>
                            </w:rPr>
                            <w:t>Fax:</w:t>
                          </w:r>
                          <w:proofErr w:type="gramEnd"/>
                          <w:r w:rsidRPr="00E6555F">
                            <w:rPr>
                              <w:sz w:val="18"/>
                              <w:szCs w:val="18"/>
                              <w:lang w:val="fr-FR"/>
                            </w:rPr>
                            <w:t xml:space="preserve"> (217) 357-0315</w:t>
                          </w:r>
                        </w:p>
                        <w:p w14:paraId="0697ABF4" w14:textId="77777777" w:rsidR="00F81E4C" w:rsidRPr="00E6555F" w:rsidRDefault="00BA77FA" w:rsidP="00F81E4C">
                          <w:pPr>
                            <w:pStyle w:val="Address1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fr-FR"/>
                            </w:rPr>
                          </w:pPr>
                          <w:proofErr w:type="gramStart"/>
                          <w:r w:rsidRPr="00E6555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fr-FR"/>
                            </w:rPr>
                            <w:t>E</w:t>
                          </w:r>
                          <w:r w:rsidR="00F81E4C" w:rsidRPr="00E6555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fr-FR"/>
                            </w:rPr>
                            <w:t>-mail</w:t>
                          </w:r>
                          <w:r w:rsidR="008D7B72" w:rsidRPr="00E6555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fr-FR"/>
                            </w:rPr>
                            <w:t>:</w:t>
                          </w:r>
                          <w:proofErr w:type="gramEnd"/>
                          <w:r w:rsidR="008D7B72" w:rsidRPr="00E6555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fr-FR"/>
                            </w:rPr>
                            <w:t xml:space="preserve"> police@carthage-il.com</w:t>
                          </w:r>
                          <w:r w:rsidR="00F81E4C" w:rsidRPr="00E6555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195" tIns="0" rIns="36195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0A4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3.25pt;margin-top:39.4pt;width:145.5pt;height:42.6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" stroked="f" strokeweight="0" insetpen="t">
              <v:shadow color="#ccc"/>
              <o:lock v:ext="edit" shapetype="t"/>
              <v:textbox inset="2.85pt,0,2.85pt,0">
                <w:txbxContent>
                  <w:p w14:paraId="4D861FE6" w14:textId="77777777" w:rsidR="00BA77FA" w:rsidRPr="00E6555F" w:rsidRDefault="00BA77FA" w:rsidP="00F81E4C">
                    <w:pPr>
                      <w:pStyle w:val="Address1"/>
                      <w:rPr>
                        <w:rFonts w:ascii="Times New Roman" w:hAnsi="Times New Roman" w:cs="Times New Roman"/>
                        <w:sz w:val="18"/>
                        <w:szCs w:val="18"/>
                        <w:lang w:val="fr-FR"/>
                      </w:rPr>
                    </w:pPr>
                    <w:r w:rsidRPr="00E6555F">
                      <w:rPr>
                        <w:rFonts w:ascii="Times New Roman" w:hAnsi="Times New Roman" w:cs="Times New Roman"/>
                        <w:sz w:val="18"/>
                        <w:szCs w:val="18"/>
                        <w:lang w:val="fr-FR"/>
                      </w:rPr>
                      <w:t>Phone: (217) 357-2245</w:t>
                    </w:r>
                  </w:p>
                  <w:p w14:paraId="2D829B97" w14:textId="77777777" w:rsidR="00BA77FA" w:rsidRPr="00E6555F" w:rsidRDefault="00BA77FA" w:rsidP="00BA77FA">
                    <w:pPr>
                      <w:rPr>
                        <w:sz w:val="18"/>
                        <w:szCs w:val="18"/>
                        <w:lang w:val="fr-FR"/>
                      </w:rPr>
                    </w:pPr>
                    <w:r w:rsidRPr="00E6555F">
                      <w:rPr>
                        <w:sz w:val="18"/>
                        <w:szCs w:val="18"/>
                        <w:lang w:val="fr-FR"/>
                      </w:rPr>
                      <w:t>Fax: (217) 357-0315</w:t>
                    </w:r>
                  </w:p>
                  <w:p w14:paraId="0697ABF4" w14:textId="77777777" w:rsidR="00F81E4C" w:rsidRPr="00E6555F" w:rsidRDefault="00BA77FA" w:rsidP="00F81E4C">
                    <w:pPr>
                      <w:pStyle w:val="Address1"/>
                      <w:rPr>
                        <w:rFonts w:ascii="Times New Roman" w:hAnsi="Times New Roman" w:cs="Times New Roman"/>
                        <w:sz w:val="18"/>
                        <w:szCs w:val="18"/>
                        <w:lang w:val="fr-FR"/>
                      </w:rPr>
                    </w:pPr>
                    <w:r w:rsidRPr="00E6555F">
                      <w:rPr>
                        <w:rFonts w:ascii="Times New Roman" w:hAnsi="Times New Roman" w:cs="Times New Roman"/>
                        <w:sz w:val="18"/>
                        <w:szCs w:val="18"/>
                        <w:lang w:val="fr-FR"/>
                      </w:rPr>
                      <w:t>E</w:t>
                    </w:r>
                    <w:r w:rsidR="00F81E4C" w:rsidRPr="00E6555F">
                      <w:rPr>
                        <w:rFonts w:ascii="Times New Roman" w:hAnsi="Times New Roman" w:cs="Times New Roman"/>
                        <w:sz w:val="18"/>
                        <w:szCs w:val="18"/>
                        <w:lang w:val="fr-FR"/>
                      </w:rPr>
                      <w:t>-mail</w:t>
                    </w:r>
                    <w:r w:rsidR="008D7B72" w:rsidRPr="00E6555F">
                      <w:rPr>
                        <w:rFonts w:ascii="Times New Roman" w:hAnsi="Times New Roman" w:cs="Times New Roman"/>
                        <w:sz w:val="18"/>
                        <w:szCs w:val="18"/>
                        <w:lang w:val="fr-FR"/>
                      </w:rPr>
                      <w:t>: police@carthage-il.com</w:t>
                    </w:r>
                    <w:r w:rsidR="00F81E4C" w:rsidRPr="00E6555F">
                      <w:rPr>
                        <w:rFonts w:ascii="Times New Roman" w:hAnsi="Times New Roman" w:cs="Times New Roman"/>
                        <w:sz w:val="18"/>
                        <w:szCs w:val="18"/>
                        <w:lang w:val="fr-FR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B6CC4F" wp14:editId="5875BAED">
              <wp:simplePos x="0" y="0"/>
              <wp:positionH relativeFrom="column">
                <wp:posOffset>3081655</wp:posOffset>
              </wp:positionH>
              <wp:positionV relativeFrom="paragraph">
                <wp:posOffset>43180</wp:posOffset>
              </wp:positionV>
              <wp:extent cx="1606550" cy="334010"/>
              <wp:effectExtent l="0" t="0" r="0" b="3810"/>
              <wp:wrapNone/>
              <wp:docPr id="192084043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61D0B" w14:textId="77777777" w:rsidR="005F6067" w:rsidRPr="005F6067" w:rsidRDefault="005F6067" w:rsidP="005F606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B6CC4F" id="Text Box 19" o:spid="_x0000_s1027" type="#_x0000_t202" style="position:absolute;margin-left:242.65pt;margin-top:3.4pt;width:126.5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" filled="f" stroked="f">
              <v:textbox>
                <w:txbxContent>
                  <w:p w14:paraId="05861D0B" w14:textId="77777777" w:rsidR="005F6067" w:rsidRPr="005F6067" w:rsidRDefault="005F6067" w:rsidP="005F6067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8C6EB" wp14:editId="29B46FE9">
              <wp:simplePos x="0" y="0"/>
              <wp:positionH relativeFrom="column">
                <wp:posOffset>1979295</wp:posOffset>
              </wp:positionH>
              <wp:positionV relativeFrom="paragraph">
                <wp:posOffset>333375</wp:posOffset>
              </wp:positionV>
              <wp:extent cx="1794510" cy="282575"/>
              <wp:effectExtent l="0" t="0" r="0" b="3175"/>
              <wp:wrapNone/>
              <wp:docPr id="85738244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4510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89988" w14:textId="77777777" w:rsidR="005F6067" w:rsidRPr="005F6067" w:rsidRDefault="005F606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C8C6EB" id="Text Box 18" o:spid="_x0000_s1028" type="#_x0000_t202" style="position:absolute;margin-left:155.85pt;margin-top:26.25pt;width:141.3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" filled="f" stroked="f">
              <v:textbox>
                <w:txbxContent>
                  <w:p w14:paraId="0C389988" w14:textId="77777777" w:rsidR="005F6067" w:rsidRPr="005F6067" w:rsidRDefault="005F606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12840582" wp14:editId="04CAC0F4">
              <wp:simplePos x="0" y="0"/>
              <wp:positionH relativeFrom="column">
                <wp:posOffset>36195</wp:posOffset>
              </wp:positionH>
              <wp:positionV relativeFrom="paragraph">
                <wp:posOffset>615950</wp:posOffset>
              </wp:positionV>
              <wp:extent cx="6629400" cy="800100"/>
              <wp:effectExtent l="7620" t="15875" r="20955" b="31750"/>
              <wp:wrapNone/>
              <wp:docPr id="330625268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800100"/>
                        <a:chOff x="935" y="1713"/>
                        <a:chExt cx="10440" cy="1260"/>
                      </a:xfrm>
                    </wpg:grpSpPr>
                    <wps:wsp>
                      <wps:cNvPr id="2008894083" name="AutoShape 5"/>
                      <wps:cNvSpPr>
                        <a:spLocks noChangeArrowheads="1" noChangeShapeType="1"/>
                      </wps:cNvSpPr>
                      <wps:spPr bwMode="auto">
                        <a:xfrm>
                          <a:off x="4910" y="2028"/>
                          <a:ext cx="4688" cy="945"/>
                        </a:xfrm>
                        <a:prstGeom prst="roundRect">
                          <a:avLst>
                            <a:gd name="adj" fmla="val 48759"/>
                          </a:avLst>
                        </a:prstGeom>
                        <a:solidFill>
                          <a:srgbClr val="4BACC6"/>
                        </a:solidFill>
                        <a:ln w="38100" algn="in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15471712" name="Rectangle 6"/>
                      <wps:cNvSpPr>
                        <a:spLocks noChangeArrowheads="1" noChangeShapeType="1"/>
                      </wps:cNvSpPr>
                      <wps:spPr bwMode="auto">
                        <a:xfrm>
                          <a:off x="3995" y="1713"/>
                          <a:ext cx="7380" cy="742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 algn="in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49311827" name="AutoShape 7"/>
                      <wps:cNvSpPr>
                        <a:spLocks noChangeArrowheads="1" noChangeShapeType="1"/>
                      </wps:cNvSpPr>
                      <wps:spPr bwMode="auto">
                        <a:xfrm>
                          <a:off x="935" y="2051"/>
                          <a:ext cx="9915" cy="39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 w="0" algn="in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7906E8" id="Group 11" o:spid="_x0000_s1026" style="position:absolute;margin-left:2.85pt;margin-top:48.5pt;width:522pt;height:63pt;z-index:251655168" coordorigin="935,1713" coordsize="1044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">
              <v:roundrect id="AutoShape 5" o:spid="_x0000_s1027" style="position:absolute;left:4910;top:2028;width:4688;height:945;visibility:visible;mso-wrap-style:square;v-text-anchor:top" arcsize="319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" fillcolor="#4bacc6" strokecolor="#548dd4" strokeweight="3pt" insetpen="t">
                <v:shadow on="t" color="#205867" opacity=".5" offset="1pt"/>
                <o:lock v:ext="edit" shapetype="t"/>
                <v:textbox inset="2.88pt,2.88pt,2.88pt,2.88pt"/>
              </v:roundrect>
              <v:rect id="Rectangle 6" o:spid="_x0000_s1028" style="position:absolute;left:3995;top:1713;width:7380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" fillcolor="#4bacc6" strokecolor="#548dd4" strokeweight="3pt" insetpen="t">
                <v:shadow on="t" color="#205867" opacity=".5" offset="1pt"/>
                <o:lock v:ext="edit" shapetype="t"/>
                <v:textbox inset="2.88pt,2.88pt,2.88pt,2.88pt"/>
              </v:rect>
              <v:roundrect id="AutoShape 7" o:spid="_x0000_s1029" style="position:absolute;left:935;top:2051;width:9915;height:397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" fillcolor="navy" strokecolor="#548dd4" strokeweight="0" insetpen="t">
                <v:shadow color="#ccc"/>
                <o:lock v:ext="edit" shapetype="t"/>
                <v:textbox inset="2.88pt,2.88pt,2.88pt,2.88pt"/>
              </v:roundrect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D4016C" wp14:editId="4C52639A">
              <wp:simplePos x="0" y="0"/>
              <wp:positionH relativeFrom="column">
                <wp:posOffset>3359785</wp:posOffset>
              </wp:positionH>
              <wp:positionV relativeFrom="paragraph">
                <wp:posOffset>1137920</wp:posOffset>
              </wp:positionV>
              <wp:extent cx="1457960" cy="245745"/>
              <wp:effectExtent l="0" t="4445" r="1905" b="0"/>
              <wp:wrapNone/>
              <wp:docPr id="153680612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960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25D4F" w14:textId="77777777" w:rsidR="0031277D" w:rsidRPr="006B56FE" w:rsidRDefault="0031277D">
                          <w:r w:rsidRPr="006B56FE">
                            <w:t>Carthage, IL 62321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D4016C" id="Text Box 15" o:spid="_x0000_s1029" type="#_x0000_t202" style="position:absolute;margin-left:264.55pt;margin-top:89.6pt;width:114.8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" filled="f" stroked="f">
              <v:textbox>
                <w:txbxContent>
                  <w:p w14:paraId="66D25D4F" w14:textId="77777777" w:rsidR="0031277D" w:rsidRPr="006B56FE" w:rsidRDefault="0031277D">
                    <w:r w:rsidRPr="006B56FE">
                      <w:t>Carthage, IL 62321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478B16" wp14:editId="18CE7BE0">
              <wp:simplePos x="0" y="0"/>
              <wp:positionH relativeFrom="column">
                <wp:posOffset>3359785</wp:posOffset>
              </wp:positionH>
              <wp:positionV relativeFrom="paragraph">
                <wp:posOffset>630555</wp:posOffset>
              </wp:positionV>
              <wp:extent cx="1600200" cy="214630"/>
              <wp:effectExtent l="0" t="1905" r="2540" b="2540"/>
              <wp:wrapNone/>
              <wp:docPr id="59070635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06FA3" w14:textId="77777777" w:rsidR="00F133CA" w:rsidRPr="006B56FE" w:rsidRDefault="00F133CA">
                          <w:r w:rsidRPr="006B56FE">
                            <w:t>538 Wabash Ave.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478B16" id="Text Box 14" o:spid="_x0000_s1030" type="#_x0000_t202" style="position:absolute;margin-left:264.55pt;margin-top:49.65pt;width:126pt;height:1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" filled="f" stroked="f">
              <v:textbox>
                <w:txbxContent>
                  <w:p w14:paraId="0A806FA3" w14:textId="77777777" w:rsidR="00F133CA" w:rsidRPr="006B56FE" w:rsidRDefault="00F133CA">
                    <w:r w:rsidRPr="006B56FE">
                      <w:t>538 Wabash Ave.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AFB8C3" wp14:editId="53EDCDD2">
              <wp:simplePos x="0" y="0"/>
              <wp:positionH relativeFrom="page">
                <wp:posOffset>593725</wp:posOffset>
              </wp:positionH>
              <wp:positionV relativeFrom="page">
                <wp:posOffset>400685</wp:posOffset>
              </wp:positionV>
              <wp:extent cx="972820" cy="931545"/>
              <wp:effectExtent l="3175" t="635" r="0" b="1270"/>
              <wp:wrapNone/>
              <wp:docPr id="27643932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931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7F368" w14:textId="557DA6E7" w:rsidR="00F81E4C" w:rsidRDefault="00BC45AA" w:rsidP="00F81E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F38C21" wp14:editId="3030A6D9">
                                <wp:extent cx="790575" cy="838200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0575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AFB8C3" id="Text Box 10" o:spid="_x0000_s1031" type="#_x0000_t202" style="position:absolute;margin-left:46.75pt;margin-top:31.55pt;width:76.6pt;height:73.3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" filled="f" stroked="f">
              <v:textbox style="mso-fit-shape-to-text:t">
                <w:txbxContent>
                  <w:p w14:paraId="5A67F368" w14:textId="557DA6E7" w:rsidR="00F81E4C" w:rsidRDefault="00BC45AA" w:rsidP="00F81E4C">
                    <w:r>
                      <w:rPr>
                        <w:noProof/>
                      </w:rPr>
                      <w:drawing>
                        <wp:inline distT="0" distB="0" distL="0" distR="0" wp14:anchorId="0CF38C21" wp14:editId="3030A6D9">
                          <wp:extent cx="790575" cy="838200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0575" cy="83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4FEEBA" wp14:editId="1813689E">
              <wp:simplePos x="0" y="0"/>
              <wp:positionH relativeFrom="page">
                <wp:posOffset>805180</wp:posOffset>
              </wp:positionH>
              <wp:positionV relativeFrom="page">
                <wp:posOffset>1288415</wp:posOffset>
              </wp:positionV>
              <wp:extent cx="4259580" cy="269240"/>
              <wp:effectExtent l="0" t="2540" r="2540" b="4445"/>
              <wp:wrapNone/>
              <wp:docPr id="14478893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958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E4605" w14:textId="77777777" w:rsidR="00F81E4C" w:rsidRDefault="008D7B72" w:rsidP="00F81E4C">
                          <w:pPr>
                            <w:pStyle w:val="Heading1"/>
                          </w:pPr>
                          <w:r>
                            <w:t>Carthage Police Department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4FEEBA" id="Text Box 9" o:spid="_x0000_s1032" type="#_x0000_t202" style="position:absolute;margin-left:63.4pt;margin-top:101.45pt;width:335.4pt;height:21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" filled="f" stroked="f">
              <v:textbox style="mso-fit-shape-to-text:t">
                <w:txbxContent>
                  <w:p w14:paraId="33BE4605" w14:textId="77777777" w:rsidR="00F81E4C" w:rsidRDefault="008D7B72" w:rsidP="00F81E4C">
                    <w:pPr>
                      <w:pStyle w:val="Heading1"/>
                    </w:pPr>
                    <w:r>
                      <w:t>Carthage Police 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32F7" w14:textId="77777777" w:rsidR="008D7B72" w:rsidRDefault="008D7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F1305"/>
    <w:multiLevelType w:val="hybridMultilevel"/>
    <w:tmpl w:val="C3B6D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46174"/>
    <w:multiLevelType w:val="hybridMultilevel"/>
    <w:tmpl w:val="33E8D9B0"/>
    <w:lvl w:ilvl="0" w:tplc="9A064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444FF"/>
    <w:multiLevelType w:val="hybridMultilevel"/>
    <w:tmpl w:val="F05EC4F4"/>
    <w:lvl w:ilvl="0" w:tplc="032E6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E3D70"/>
    <w:multiLevelType w:val="hybridMultilevel"/>
    <w:tmpl w:val="0EB24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45817">
    <w:abstractNumId w:val="1"/>
  </w:num>
  <w:num w:numId="2" w16cid:durableId="221530093">
    <w:abstractNumId w:val="3"/>
  </w:num>
  <w:num w:numId="3" w16cid:durableId="738209477">
    <w:abstractNumId w:val="2"/>
  </w:num>
  <w:num w:numId="4" w16cid:durableId="136841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72"/>
    <w:rsid w:val="000443CA"/>
    <w:rsid w:val="00060AC1"/>
    <w:rsid w:val="00071E61"/>
    <w:rsid w:val="000A695F"/>
    <w:rsid w:val="001055BA"/>
    <w:rsid w:val="00110A46"/>
    <w:rsid w:val="001460D2"/>
    <w:rsid w:val="001524DF"/>
    <w:rsid w:val="001C03DA"/>
    <w:rsid w:val="001C1380"/>
    <w:rsid w:val="001E3E38"/>
    <w:rsid w:val="001F273B"/>
    <w:rsid w:val="00217386"/>
    <w:rsid w:val="0022047D"/>
    <w:rsid w:val="00252050"/>
    <w:rsid w:val="0026552E"/>
    <w:rsid w:val="002D2291"/>
    <w:rsid w:val="002F3B63"/>
    <w:rsid w:val="0031277D"/>
    <w:rsid w:val="00320AE0"/>
    <w:rsid w:val="003A084C"/>
    <w:rsid w:val="003A47FF"/>
    <w:rsid w:val="003E6F76"/>
    <w:rsid w:val="003F33F0"/>
    <w:rsid w:val="00407904"/>
    <w:rsid w:val="0042203E"/>
    <w:rsid w:val="00432AD8"/>
    <w:rsid w:val="00452CCE"/>
    <w:rsid w:val="004530CE"/>
    <w:rsid w:val="004B128E"/>
    <w:rsid w:val="004E0276"/>
    <w:rsid w:val="00501F62"/>
    <w:rsid w:val="00506068"/>
    <w:rsid w:val="005063B3"/>
    <w:rsid w:val="005E6722"/>
    <w:rsid w:val="005F6067"/>
    <w:rsid w:val="0061215D"/>
    <w:rsid w:val="00641F3C"/>
    <w:rsid w:val="006B56FE"/>
    <w:rsid w:val="00717ADE"/>
    <w:rsid w:val="007B2D59"/>
    <w:rsid w:val="007D5F4F"/>
    <w:rsid w:val="0081088D"/>
    <w:rsid w:val="00853DBB"/>
    <w:rsid w:val="008D7B72"/>
    <w:rsid w:val="00986B25"/>
    <w:rsid w:val="00A94E7F"/>
    <w:rsid w:val="00AB3301"/>
    <w:rsid w:val="00B35DBA"/>
    <w:rsid w:val="00B5735A"/>
    <w:rsid w:val="00BA77FA"/>
    <w:rsid w:val="00BB632E"/>
    <w:rsid w:val="00BC45AA"/>
    <w:rsid w:val="00C11226"/>
    <w:rsid w:val="00C53D59"/>
    <w:rsid w:val="00C63E67"/>
    <w:rsid w:val="00C824CA"/>
    <w:rsid w:val="00CC5C08"/>
    <w:rsid w:val="00D068EA"/>
    <w:rsid w:val="00D17525"/>
    <w:rsid w:val="00D175AC"/>
    <w:rsid w:val="00D73986"/>
    <w:rsid w:val="00D9204E"/>
    <w:rsid w:val="00E21675"/>
    <w:rsid w:val="00E45535"/>
    <w:rsid w:val="00E6555F"/>
    <w:rsid w:val="00E86809"/>
    <w:rsid w:val="00E87FE8"/>
    <w:rsid w:val="00EE7FD5"/>
    <w:rsid w:val="00EF38B3"/>
    <w:rsid w:val="00F133CA"/>
    <w:rsid w:val="00F57389"/>
    <w:rsid w:val="00F81E4C"/>
    <w:rsid w:val="00FB7F0F"/>
    <w:rsid w:val="00FD27A2"/>
    <w:rsid w:val="00F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ECB0AAE"/>
  <w15:docId w15:val="{A8D8B51C-8D96-4AEF-9712-D7C32A78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4DF"/>
    <w:rPr>
      <w:color w:val="000000"/>
      <w:kern w:val="28"/>
    </w:rPr>
  </w:style>
  <w:style w:type="paragraph" w:styleId="Heading1">
    <w:name w:val="heading 1"/>
    <w:next w:val="Normal"/>
    <w:qFormat/>
    <w:rsid w:val="00BB632E"/>
    <w:pPr>
      <w:spacing w:before="100" w:beforeAutospacing="1" w:line="280" w:lineRule="exact"/>
      <w:outlineLvl w:val="0"/>
    </w:pPr>
    <w:rPr>
      <w:rFonts w:ascii="Lucida Sans Unicode" w:hAnsi="Lucida Sans Unicode" w:cs="Arial"/>
      <w:b/>
      <w:color w:val="FFFFFF"/>
      <w:spacing w:val="20"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3A47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A47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1E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1E4C"/>
    <w:pPr>
      <w:tabs>
        <w:tab w:val="center" w:pos="4320"/>
        <w:tab w:val="right" w:pos="8640"/>
      </w:tabs>
    </w:pPr>
  </w:style>
  <w:style w:type="paragraph" w:customStyle="1" w:styleId="Address1">
    <w:name w:val="Address 1"/>
    <w:next w:val="Normal"/>
    <w:rsid w:val="00BB632E"/>
    <w:rPr>
      <w:rFonts w:ascii="Tahoma" w:hAnsi="Tahoma" w:cs="Arial"/>
      <w:spacing w:val="10"/>
      <w:kern w:val="28"/>
      <w:sz w:val="16"/>
      <w:szCs w:val="16"/>
    </w:rPr>
  </w:style>
  <w:style w:type="paragraph" w:styleId="NoSpacing">
    <w:name w:val="No Spacing"/>
    <w:uiPriority w:val="1"/>
    <w:qFormat/>
    <w:rsid w:val="00641F3C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252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7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Letterhead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Letterhead(2).dot</Template>
  <TotalTime>5</TotalTime>
  <Pages>1</Pages>
  <Words>164</Words>
  <Characters>882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Carthage Police</cp:lastModifiedBy>
  <cp:revision>3</cp:revision>
  <dcterms:created xsi:type="dcterms:W3CDTF">2026-05-04T21:49:00Z</dcterms:created>
  <dcterms:modified xsi:type="dcterms:W3CDTF">2026-05-04T21:54:00Z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TC060874441033</vt:lpwstr>
  </property>
</Properties>
</file>