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35CA" w14:textId="77777777" w:rsidR="004C4145" w:rsidRDefault="004C4145"/>
    <w:p w14:paraId="73E74BD7" w14:textId="77777777" w:rsidR="004C4145" w:rsidRDefault="004C4145">
      <w:pPr>
        <w:pStyle w:val="Header"/>
        <w:tabs>
          <w:tab w:val="clear" w:pos="4320"/>
          <w:tab w:val="clear" w:pos="8640"/>
        </w:tabs>
      </w:pPr>
    </w:p>
    <w:p w14:paraId="653FAC84" w14:textId="77777777" w:rsidR="004C4145" w:rsidRDefault="004C4145"/>
    <w:p w14:paraId="6E6E2889" w14:textId="77777777" w:rsidR="00530A2B" w:rsidRDefault="00530A2B" w:rsidP="00530A2B">
      <w:pPr>
        <w:pStyle w:val="isselectedend"/>
      </w:pPr>
      <w:r>
        <w:t>To: Illinois Law Enforcement Training and Standards Board</w:t>
      </w:r>
    </w:p>
    <w:p w14:paraId="7AAC2FA3" w14:textId="77777777" w:rsidR="00530A2B" w:rsidRDefault="00530A2B" w:rsidP="00530A2B">
      <w:pPr>
        <w:pStyle w:val="isselectedend"/>
      </w:pPr>
    </w:p>
    <w:p w14:paraId="08768739" w14:textId="77777777" w:rsidR="00530A2B" w:rsidRDefault="00530A2B" w:rsidP="00530A2B">
      <w:pPr>
        <w:pStyle w:val="isselectedend"/>
      </w:pPr>
    </w:p>
    <w:p w14:paraId="03695B42" w14:textId="56A3B89C" w:rsidR="00530A2B" w:rsidRDefault="00530A2B" w:rsidP="00530A2B">
      <w:pPr>
        <w:pStyle w:val="isselectedend"/>
      </w:pPr>
      <w:r w:rsidRPr="00530A2B">
        <w:rPr>
          <w:rStyle w:val="Strong"/>
          <w:u w:val="single"/>
        </w:rPr>
        <w:t>Overview:</w:t>
      </w:r>
      <w:r>
        <w:br/>
      </w:r>
      <w:r>
        <w:t>Eldorado Police Department</w:t>
      </w:r>
      <w:r>
        <w:t xml:space="preserve"> currently employs 7 full-time officers, and we maintain a total of 7 body worn cameras, ensuring each officer is equipped with a device during duty hours.</w:t>
      </w:r>
    </w:p>
    <w:p w14:paraId="7BDE95F7" w14:textId="77777777" w:rsidR="00530A2B" w:rsidRDefault="00530A2B" w:rsidP="00530A2B">
      <w:pPr>
        <w:pStyle w:val="isselectedend"/>
      </w:pPr>
      <w:r w:rsidRPr="00530A2B">
        <w:rPr>
          <w:rStyle w:val="Strong"/>
          <w:u w:val="single"/>
        </w:rPr>
        <w:t>Technical Issues:</w:t>
      </w:r>
      <w:r>
        <w:br/>
        <w:t>At this time, we have not experienced any technical issues with our body worn camera equipment.</w:t>
      </w:r>
    </w:p>
    <w:p w14:paraId="267C2882" w14:textId="77777777" w:rsidR="00530A2B" w:rsidRPr="00530A2B" w:rsidRDefault="00530A2B" w:rsidP="00530A2B">
      <w:pPr>
        <w:pStyle w:val="isselectedend"/>
        <w:rPr>
          <w:b/>
          <w:bCs/>
          <w:u w:val="single"/>
        </w:rPr>
      </w:pPr>
      <w:r w:rsidRPr="00530A2B">
        <w:rPr>
          <w:b/>
          <w:bCs/>
          <w:u w:val="single"/>
        </w:rPr>
        <w:t xml:space="preserve">Review Process: </w:t>
      </w:r>
    </w:p>
    <w:p w14:paraId="042BF58C" w14:textId="3F727EED" w:rsidR="00530A2B" w:rsidRDefault="00530A2B" w:rsidP="00530A2B">
      <w:pPr>
        <w:pStyle w:val="isselectedend"/>
      </w:pPr>
      <w:r>
        <w:t xml:space="preserve">The Chief of Police reviews a video from each officer at least every 60 days pursuant to the department policy. </w:t>
      </w:r>
    </w:p>
    <w:p w14:paraId="56CA2D4D" w14:textId="77777777" w:rsidR="004C4145" w:rsidRDefault="004C4145">
      <w:pPr>
        <w:rPr>
          <w:sz w:val="36"/>
        </w:rPr>
      </w:pPr>
    </w:p>
    <w:p w14:paraId="07C440AF" w14:textId="77777777" w:rsidR="00530A2B" w:rsidRDefault="00530A2B">
      <w:pPr>
        <w:rPr>
          <w:sz w:val="36"/>
        </w:rPr>
      </w:pPr>
    </w:p>
    <w:p w14:paraId="7D242CF7" w14:textId="48A827DC" w:rsidR="00530A2B" w:rsidRPr="00530A2B" w:rsidRDefault="00530A2B">
      <w:pPr>
        <w:rPr>
          <w:sz w:val="24"/>
          <w:szCs w:val="14"/>
        </w:rPr>
      </w:pPr>
      <w:r w:rsidRPr="00530A2B">
        <w:rPr>
          <w:sz w:val="24"/>
          <w:szCs w:val="14"/>
        </w:rPr>
        <w:t>Chief of Police</w:t>
      </w:r>
    </w:p>
    <w:p w14:paraId="14C8926F" w14:textId="60194F81" w:rsidR="00530A2B" w:rsidRPr="00530A2B" w:rsidRDefault="00530A2B">
      <w:pPr>
        <w:rPr>
          <w:sz w:val="24"/>
          <w:szCs w:val="14"/>
        </w:rPr>
      </w:pPr>
      <w:r w:rsidRPr="00530A2B">
        <w:rPr>
          <w:sz w:val="24"/>
          <w:szCs w:val="14"/>
        </w:rPr>
        <w:t>Tom Martin</w:t>
      </w:r>
    </w:p>
    <w:p w14:paraId="51CA3D75" w14:textId="77777777" w:rsidR="00530A2B" w:rsidRDefault="00530A2B">
      <w:pPr>
        <w:rPr>
          <w:sz w:val="36"/>
        </w:rPr>
      </w:pPr>
    </w:p>
    <w:sectPr w:rsidR="00530A2B">
      <w:headerReference w:type="default" r:id="rId7"/>
      <w:pgSz w:w="12240" w:h="15840" w:code="1"/>
      <w:pgMar w:top="1440" w:right="1440" w:bottom="1440" w:left="1440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80D1" w14:textId="77777777" w:rsidR="0017221A" w:rsidRDefault="0017221A">
      <w:r>
        <w:separator/>
      </w:r>
    </w:p>
  </w:endnote>
  <w:endnote w:type="continuationSeparator" w:id="0">
    <w:p w14:paraId="1BFA0028" w14:textId="77777777" w:rsidR="0017221A" w:rsidRDefault="001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31ab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CAB9" w14:textId="77777777" w:rsidR="0017221A" w:rsidRDefault="0017221A">
      <w:r>
        <w:separator/>
      </w:r>
    </w:p>
  </w:footnote>
  <w:footnote w:type="continuationSeparator" w:id="0">
    <w:p w14:paraId="66F106EC" w14:textId="77777777" w:rsidR="0017221A" w:rsidRDefault="0017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12" w:type="dxa"/>
      <w:tblLayout w:type="fixed"/>
      <w:tblLook w:val="0000" w:firstRow="0" w:lastRow="0" w:firstColumn="0" w:lastColumn="0" w:noHBand="0" w:noVBand="0"/>
    </w:tblPr>
    <w:tblGrid>
      <w:gridCol w:w="1800"/>
      <w:gridCol w:w="6480"/>
      <w:gridCol w:w="2340"/>
    </w:tblGrid>
    <w:tr w:rsidR="004C4145" w14:paraId="2A09684F" w14:textId="77777777">
      <w:tc>
        <w:tcPr>
          <w:tcW w:w="1800" w:type="dxa"/>
        </w:tcPr>
        <w:p w14:paraId="4FE3EC1C" w14:textId="48F05795" w:rsidR="004C4145" w:rsidRDefault="001A44C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1E61633" wp14:editId="13AC02B3">
                <wp:simplePos x="0" y="0"/>
                <wp:positionH relativeFrom="column">
                  <wp:posOffset>97155</wp:posOffset>
                </wp:positionH>
                <wp:positionV relativeFrom="paragraph">
                  <wp:posOffset>60960</wp:posOffset>
                </wp:positionV>
                <wp:extent cx="1028700" cy="1013460"/>
                <wp:effectExtent l="0" t="0" r="0" b="0"/>
                <wp:wrapNone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0" w:type="dxa"/>
        </w:tcPr>
        <w:p w14:paraId="74AB53C8" w14:textId="3407E948" w:rsidR="004C4145" w:rsidRPr="00706190" w:rsidRDefault="00A7173F" w:rsidP="00706190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</w:t>
          </w:r>
          <w:r w:rsidR="00E92182">
            <w:rPr>
              <w:sz w:val="32"/>
              <w:szCs w:val="32"/>
            </w:rPr>
            <w:t xml:space="preserve"> </w:t>
          </w:r>
          <w:r w:rsidR="00706190">
            <w:rPr>
              <w:sz w:val="32"/>
              <w:szCs w:val="32"/>
            </w:rPr>
            <w:t>Eldorado Police Department</w:t>
          </w:r>
        </w:p>
        <w:p w14:paraId="462B8B68" w14:textId="773F9E8D" w:rsidR="00706190" w:rsidRPr="00706190" w:rsidRDefault="00E92182" w:rsidP="00706190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</w:t>
          </w:r>
          <w:r w:rsidR="00706190" w:rsidRPr="00706190">
            <w:rPr>
              <w:sz w:val="32"/>
              <w:szCs w:val="32"/>
            </w:rPr>
            <w:t>921 Veterans Drive</w:t>
          </w:r>
        </w:p>
        <w:p w14:paraId="38284616" w14:textId="60FC2DF3" w:rsidR="00706190" w:rsidRDefault="00E92182" w:rsidP="00706190">
          <w:pPr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</w:t>
          </w:r>
          <w:r w:rsidR="00706190" w:rsidRPr="00706190">
            <w:rPr>
              <w:sz w:val="32"/>
              <w:szCs w:val="32"/>
            </w:rPr>
            <w:t>Eldorado, IL 62930</w:t>
          </w:r>
        </w:p>
        <w:p w14:paraId="1990BC0B" w14:textId="504CA07B" w:rsidR="00706190" w:rsidRPr="00706190" w:rsidRDefault="00E92182" w:rsidP="00706190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</w:t>
          </w:r>
          <w:r w:rsidR="00706190" w:rsidRPr="00706190">
            <w:rPr>
              <w:sz w:val="28"/>
              <w:szCs w:val="28"/>
            </w:rPr>
            <w:t>P: 618-273-2141 F:618-273-2151</w:t>
          </w:r>
        </w:p>
        <w:p w14:paraId="58B55C24" w14:textId="6208A5C4" w:rsidR="00706190" w:rsidRPr="001A44C3" w:rsidRDefault="00E92182" w:rsidP="00706190">
          <w:pPr>
            <w:rPr>
              <w:rFonts w:ascii="Bookman Old Style" w:hAnsi="Bookman Old Style"/>
              <w:color w:val="808000"/>
              <w:sz w:val="32"/>
              <w:szCs w:val="6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  <w:r>
            <w:rPr>
              <w:sz w:val="32"/>
              <w:szCs w:val="32"/>
            </w:rPr>
            <w:t xml:space="preserve">       </w:t>
          </w:r>
          <w:r w:rsidR="00706190">
            <w:rPr>
              <w:sz w:val="32"/>
              <w:szCs w:val="32"/>
            </w:rPr>
            <w:t>Tom Martin                              Misty Miller</w:t>
          </w:r>
        </w:p>
      </w:tc>
      <w:tc>
        <w:tcPr>
          <w:tcW w:w="2340" w:type="dxa"/>
        </w:tcPr>
        <w:p w14:paraId="3EE31E2D" w14:textId="3727B635" w:rsidR="004C4145" w:rsidRDefault="004C4145">
          <w:pPr>
            <w:pStyle w:val="Header"/>
            <w:rPr>
              <w:rFonts w:ascii="Copperplate31ab" w:hAnsi="Copperplate31ab"/>
              <w:smallCaps/>
              <w:color w:val="000080"/>
              <w:sz w:val="18"/>
            </w:rPr>
          </w:pPr>
        </w:p>
      </w:tc>
    </w:tr>
    <w:tr w:rsidR="00706190" w14:paraId="1F2657F2" w14:textId="77777777">
      <w:tc>
        <w:tcPr>
          <w:tcW w:w="1800" w:type="dxa"/>
        </w:tcPr>
        <w:p w14:paraId="6A201372" w14:textId="77777777" w:rsidR="00706190" w:rsidRDefault="00706190">
          <w:pPr>
            <w:pStyle w:val="Header"/>
          </w:pPr>
        </w:p>
      </w:tc>
      <w:tc>
        <w:tcPr>
          <w:tcW w:w="6480" w:type="dxa"/>
        </w:tcPr>
        <w:p w14:paraId="6B96E8D5" w14:textId="0FE224EB" w:rsidR="00706190" w:rsidRPr="00706190" w:rsidRDefault="00E92182" w:rsidP="00706190">
          <w:pPr>
            <w:rPr>
              <w:i/>
              <w:iCs/>
              <w:sz w:val="32"/>
              <w:szCs w:val="32"/>
            </w:rPr>
          </w:pPr>
          <w:r>
            <w:rPr>
              <w:i/>
              <w:iCs/>
              <w:sz w:val="24"/>
              <w:szCs w:val="24"/>
            </w:rPr>
            <w:t xml:space="preserve">          </w:t>
          </w:r>
          <w:r w:rsidR="00706190" w:rsidRPr="00706190">
            <w:rPr>
              <w:i/>
              <w:iCs/>
              <w:sz w:val="24"/>
              <w:szCs w:val="24"/>
            </w:rPr>
            <w:t>Chief of Police</w:t>
          </w:r>
          <w:r w:rsidR="00706190" w:rsidRPr="00706190">
            <w:rPr>
              <w:sz w:val="24"/>
              <w:szCs w:val="24"/>
            </w:rPr>
            <w:t xml:space="preserve">                                 </w:t>
          </w:r>
          <w:r w:rsidR="00706190">
            <w:rPr>
              <w:sz w:val="24"/>
              <w:szCs w:val="24"/>
            </w:rPr>
            <w:t xml:space="preserve">               </w:t>
          </w:r>
          <w:r w:rsidR="00706190" w:rsidRPr="00706190">
            <w:rPr>
              <w:i/>
              <w:iCs/>
              <w:sz w:val="24"/>
              <w:szCs w:val="24"/>
            </w:rPr>
            <w:t>Sergeant</w:t>
          </w:r>
          <w:r w:rsidR="00706190" w:rsidRPr="00706190">
            <w:rPr>
              <w:i/>
              <w:iCs/>
              <w:sz w:val="32"/>
              <w:szCs w:val="32"/>
            </w:rPr>
            <w:t xml:space="preserve"> </w:t>
          </w:r>
        </w:p>
      </w:tc>
      <w:tc>
        <w:tcPr>
          <w:tcW w:w="2340" w:type="dxa"/>
        </w:tcPr>
        <w:p w14:paraId="176F2D37" w14:textId="77777777" w:rsidR="00706190" w:rsidRDefault="00706190">
          <w:pPr>
            <w:pStyle w:val="Header"/>
            <w:rPr>
              <w:rFonts w:ascii="Copperplate31ab" w:hAnsi="Copperplate31ab"/>
              <w:smallCaps/>
              <w:color w:val="000080"/>
              <w:sz w:val="18"/>
            </w:rPr>
          </w:pPr>
        </w:p>
      </w:tc>
    </w:tr>
  </w:tbl>
  <w:p w14:paraId="45F36EDF" w14:textId="01799289" w:rsidR="004C4145" w:rsidRDefault="001A44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CCB6C3" wp14:editId="2CD84FC9">
              <wp:simplePos x="0" y="0"/>
              <wp:positionH relativeFrom="column">
                <wp:posOffset>-862965</wp:posOffset>
              </wp:positionH>
              <wp:positionV relativeFrom="paragraph">
                <wp:posOffset>128270</wp:posOffset>
              </wp:positionV>
              <wp:extent cx="7732395" cy="635"/>
              <wp:effectExtent l="0" t="0" r="0" b="0"/>
              <wp:wrapNone/>
              <wp:docPr id="123697637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3239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205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7.95pt;margin-top:10.1pt;width:608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"/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6295181A" wp14:editId="6C32A60D">
          <wp:simplePos x="0" y="0"/>
          <wp:positionH relativeFrom="column">
            <wp:posOffset>4966335</wp:posOffset>
          </wp:positionH>
          <wp:positionV relativeFrom="paragraph">
            <wp:posOffset>-1501140</wp:posOffset>
          </wp:positionV>
          <wp:extent cx="1384935" cy="151511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8C2DD4" wp14:editId="48FAF4EA">
              <wp:simplePos x="0" y="0"/>
              <wp:positionH relativeFrom="column">
                <wp:posOffset>1423035</wp:posOffset>
              </wp:positionH>
              <wp:positionV relativeFrom="paragraph">
                <wp:posOffset>2371090</wp:posOffset>
              </wp:positionV>
              <wp:extent cx="2863215" cy="2708275"/>
              <wp:effectExtent l="0" t="0" r="0" b="0"/>
              <wp:wrapNone/>
              <wp:docPr id="1969709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270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719CC" w14:textId="06DCE79E" w:rsidR="004C4145" w:rsidRDefault="001A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3E16BC" wp14:editId="388FFCAA">
                                <wp:extent cx="2682240" cy="2613660"/>
                                <wp:effectExtent l="0" t="0" r="0" b="0"/>
                                <wp:docPr id="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lum bright="8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82240" cy="2613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C2D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05pt;margin-top:186.7pt;width:225.45pt;height:2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" stroked="f">
              <v:textbox>
                <w:txbxContent>
                  <w:p w14:paraId="64C719CC" w14:textId="06DCE79E" w:rsidR="004C4145" w:rsidRDefault="001A44C3">
                    <w:r>
                      <w:rPr>
                        <w:noProof/>
                      </w:rPr>
                      <w:drawing>
                        <wp:inline distT="0" distB="0" distL="0" distR="0" wp14:anchorId="233E16BC" wp14:editId="388FFCAA">
                          <wp:extent cx="2682240" cy="2613660"/>
                          <wp:effectExtent l="0" t="0" r="0" b="0"/>
                          <wp:docPr id="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lum bright="8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82240" cy="2613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43"/>
    <w:rsid w:val="0017221A"/>
    <w:rsid w:val="001A44C3"/>
    <w:rsid w:val="002D1544"/>
    <w:rsid w:val="004571BF"/>
    <w:rsid w:val="004C4145"/>
    <w:rsid w:val="00530A2B"/>
    <w:rsid w:val="00584D43"/>
    <w:rsid w:val="00706190"/>
    <w:rsid w:val="007F5434"/>
    <w:rsid w:val="00822A80"/>
    <w:rsid w:val="00922790"/>
    <w:rsid w:val="00973FEC"/>
    <w:rsid w:val="00976B67"/>
    <w:rsid w:val="00986B95"/>
    <w:rsid w:val="00A04724"/>
    <w:rsid w:val="00A61FFC"/>
    <w:rsid w:val="00A7173F"/>
    <w:rsid w:val="00A92BE3"/>
    <w:rsid w:val="00BC6A6B"/>
    <w:rsid w:val="00E92182"/>
    <w:rsid w:val="00F83894"/>
    <w:rsid w:val="00F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2A35E"/>
  <w15:chartTrackingRefBased/>
  <w15:docId w15:val="{31757116-E5AF-4DA8-9EC4-055DC798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"/>
    <w:rsid w:val="007F5434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543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30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pd\Application%20Data\Microsoft\Templates\epd%20watermar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33BB-2ADC-4292-AB71-580EC8B7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epd watermark letterhead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Eldorado Schools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Eldorado Police Department</dc:creator>
  <cp:keywords/>
  <cp:lastModifiedBy>Eldorado Police</cp:lastModifiedBy>
  <cp:revision>2</cp:revision>
  <cp:lastPrinted>2025-12-31T15:56:00Z</cp:lastPrinted>
  <dcterms:created xsi:type="dcterms:W3CDTF">2026-04-21T13:35:00Z</dcterms:created>
  <dcterms:modified xsi:type="dcterms:W3CDTF">2026-04-21T13:35:00Z</dcterms:modified>
</cp:coreProperties>
</file>