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0675D" w14:textId="77777777" w:rsidR="006A0819" w:rsidRDefault="003961CE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3D698E0" wp14:editId="26DDFBBC">
            <wp:simplePos x="0" y="0"/>
            <wp:positionH relativeFrom="column">
              <wp:posOffset>-590550</wp:posOffset>
            </wp:positionH>
            <wp:positionV relativeFrom="paragraph">
              <wp:posOffset>-590550</wp:posOffset>
            </wp:positionV>
            <wp:extent cx="3028950" cy="1219200"/>
            <wp:effectExtent l="0" t="0" r="0" b="0"/>
            <wp:wrapNone/>
            <wp:docPr id="2" name="Picture 2" descr="Z:\users\George on Server\CD Logo\schiller logo play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users\George on Server\CD Logo\schiller logo play.bmp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7681" t="67197" r="415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20A3A8A" w14:textId="366569CE" w:rsidR="00D26699" w:rsidRPr="0022472B" w:rsidRDefault="00D26699" w:rsidP="00D26699">
      <w:pPr>
        <w:ind w:right="-450"/>
        <w:rPr>
          <w:noProof/>
          <w:color w:val="7F7F7F" w:themeColor="text1" w:themeTint="80"/>
          <w:spacing w:val="20"/>
          <w:sz w:val="24"/>
          <w:szCs w:val="24"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Pr="00313EEC">
        <w:rPr>
          <w:noProof/>
          <w:color w:val="595959" w:themeColor="text1" w:themeTint="A6"/>
        </w:rPr>
        <w:t xml:space="preserve">   </w:t>
      </w:r>
      <w:r w:rsidR="0022472B" w:rsidRPr="00313EEC">
        <w:rPr>
          <w:noProof/>
          <w:color w:val="595959" w:themeColor="text1" w:themeTint="A6"/>
        </w:rPr>
        <w:t xml:space="preserve">                                   </w:t>
      </w:r>
      <w:r w:rsidRPr="00313EEC">
        <w:rPr>
          <w:noProof/>
          <w:color w:val="595959" w:themeColor="text1" w:themeTint="A6"/>
        </w:rPr>
        <w:t xml:space="preserve"> </w:t>
      </w:r>
      <w:r w:rsidR="00DD77A2">
        <w:rPr>
          <w:noProof/>
          <w:color w:val="595959" w:themeColor="text1" w:themeTint="A6"/>
          <w:spacing w:val="20"/>
          <w:sz w:val="24"/>
          <w:szCs w:val="24"/>
        </w:rPr>
        <w:t>POLICE</w:t>
      </w:r>
      <w:r w:rsidR="0022472B" w:rsidRPr="00313EEC">
        <w:rPr>
          <w:noProof/>
          <w:color w:val="595959" w:themeColor="text1" w:themeTint="A6"/>
          <w:spacing w:val="20"/>
          <w:sz w:val="24"/>
          <w:szCs w:val="24"/>
        </w:rPr>
        <w:t xml:space="preserve"> DEPARTMENT</w:t>
      </w:r>
    </w:p>
    <w:p w14:paraId="0D74C5BC" w14:textId="77777777" w:rsidR="00D26699" w:rsidRDefault="007015A4" w:rsidP="00D26699">
      <w:pPr>
        <w:rPr>
          <w:noProof/>
        </w:rPr>
      </w:pPr>
      <w:r>
        <w:rPr>
          <w:rFonts w:ascii="Arial" w:hAnsi="Arial" w:cs="Arial"/>
          <w:i/>
          <w:noProof/>
          <w:color w:val="7F7F7F" w:themeColor="text1" w:themeTint="8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74A508" wp14:editId="14EBD9A2">
                <wp:simplePos x="0" y="0"/>
                <wp:positionH relativeFrom="column">
                  <wp:posOffset>4331335</wp:posOffset>
                </wp:positionH>
                <wp:positionV relativeFrom="paragraph">
                  <wp:posOffset>123190</wp:posOffset>
                </wp:positionV>
                <wp:extent cx="1998345" cy="928370"/>
                <wp:effectExtent l="0" t="1270" r="4445" b="381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8345" cy="928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81DCFB" w14:textId="77777777" w:rsidR="00D26699" w:rsidRPr="00313EEC" w:rsidRDefault="00B458CF" w:rsidP="00D26699">
                            <w:pPr>
                              <w:spacing w:line="360" w:lineRule="auto"/>
                              <w:rPr>
                                <w:rFonts w:cs="Arial"/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color w:val="595959" w:themeColor="text1" w:themeTint="A6"/>
                                <w:sz w:val="18"/>
                                <w:szCs w:val="18"/>
                              </w:rPr>
                              <w:t>9526 WEST IRVING PARK ROAD</w:t>
                            </w:r>
                          </w:p>
                          <w:p w14:paraId="130778C1" w14:textId="77777777" w:rsidR="00D26699" w:rsidRPr="00313EEC" w:rsidRDefault="00D26699" w:rsidP="00D26699">
                            <w:pPr>
                              <w:spacing w:line="360" w:lineRule="auto"/>
                              <w:rPr>
                                <w:rFonts w:cs="Arial"/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  <w:r w:rsidRPr="00313EEC">
                              <w:rPr>
                                <w:rFonts w:cs="Arial"/>
                                <w:color w:val="595959" w:themeColor="text1" w:themeTint="A6"/>
                                <w:sz w:val="18"/>
                                <w:szCs w:val="18"/>
                              </w:rPr>
                              <w:t>SCHILLER PARK, ILLINOIS 60176-1455</w:t>
                            </w:r>
                          </w:p>
                          <w:p w14:paraId="20B04959" w14:textId="06295896" w:rsidR="00D26699" w:rsidRPr="00313EEC" w:rsidRDefault="00D26699" w:rsidP="00D26699">
                            <w:pPr>
                              <w:spacing w:line="360" w:lineRule="auto"/>
                              <w:rPr>
                                <w:rFonts w:cs="Arial"/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  <w:r w:rsidRPr="00313EEC">
                              <w:rPr>
                                <w:rFonts w:cs="Arial"/>
                                <w:color w:val="595959" w:themeColor="text1" w:themeTint="A6"/>
                                <w:sz w:val="18"/>
                                <w:szCs w:val="18"/>
                              </w:rPr>
                              <w:t>TELEPHONE 847 67</w:t>
                            </w:r>
                            <w:r w:rsidR="00F9519C">
                              <w:rPr>
                                <w:rFonts w:cs="Arial"/>
                                <w:color w:val="595959" w:themeColor="text1" w:themeTint="A6"/>
                                <w:sz w:val="18"/>
                                <w:szCs w:val="18"/>
                              </w:rPr>
                              <w:t>8-</w:t>
                            </w:r>
                            <w:r w:rsidR="00DD77A2">
                              <w:rPr>
                                <w:rFonts w:cs="Arial"/>
                                <w:color w:val="595959" w:themeColor="text1" w:themeTint="A6"/>
                                <w:sz w:val="18"/>
                                <w:szCs w:val="18"/>
                              </w:rPr>
                              <w:t>4794</w:t>
                            </w:r>
                          </w:p>
                          <w:p w14:paraId="25FAAEE1" w14:textId="2111D623" w:rsidR="00D26699" w:rsidRPr="00313EEC" w:rsidRDefault="00D26699" w:rsidP="00D26699">
                            <w:pPr>
                              <w:spacing w:line="360" w:lineRule="auto"/>
                              <w:rPr>
                                <w:rFonts w:cs="Arial"/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  <w:r w:rsidRPr="00313EEC">
                              <w:rPr>
                                <w:rFonts w:cs="Arial"/>
                                <w:color w:val="595959" w:themeColor="text1" w:themeTint="A6"/>
                                <w:sz w:val="18"/>
                                <w:szCs w:val="18"/>
                              </w:rPr>
                              <w:t xml:space="preserve">FAX 847 </w:t>
                            </w:r>
                            <w:r w:rsidR="00DD77A2">
                              <w:rPr>
                                <w:rFonts w:cs="Arial"/>
                                <w:color w:val="595959" w:themeColor="text1" w:themeTint="A6"/>
                                <w:sz w:val="18"/>
                                <w:szCs w:val="18"/>
                              </w:rPr>
                              <w:t>349</w:t>
                            </w:r>
                            <w:r w:rsidRPr="00313EEC">
                              <w:rPr>
                                <w:rFonts w:cs="Arial"/>
                                <w:color w:val="595959" w:themeColor="text1" w:themeTint="A6"/>
                                <w:sz w:val="18"/>
                                <w:szCs w:val="18"/>
                              </w:rPr>
                              <w:t>-</w:t>
                            </w:r>
                            <w:r w:rsidR="00DD77A2">
                              <w:rPr>
                                <w:rFonts w:cs="Arial"/>
                                <w:color w:val="595959" w:themeColor="text1" w:themeTint="A6"/>
                                <w:sz w:val="18"/>
                                <w:szCs w:val="18"/>
                              </w:rPr>
                              <w:t>9404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B74A50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41.05pt;margin-top:9.7pt;width:157.35pt;height:73.1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" filled="f" stroked="f">
                <v:textbox style="mso-fit-shape-to-text:t">
                  <w:txbxContent>
                    <w:p w14:paraId="6A81DCFB" w14:textId="77777777" w:rsidR="00D26699" w:rsidRPr="00313EEC" w:rsidRDefault="00B458CF" w:rsidP="00D26699">
                      <w:pPr>
                        <w:spacing w:line="360" w:lineRule="auto"/>
                        <w:rPr>
                          <w:rFonts w:cs="Arial"/>
                          <w:color w:val="595959" w:themeColor="text1" w:themeTint="A6"/>
                          <w:sz w:val="18"/>
                          <w:szCs w:val="18"/>
                        </w:rPr>
                      </w:pPr>
                      <w:r>
                        <w:rPr>
                          <w:rFonts w:cs="Arial"/>
                          <w:color w:val="595959" w:themeColor="text1" w:themeTint="A6"/>
                          <w:sz w:val="18"/>
                          <w:szCs w:val="18"/>
                        </w:rPr>
                        <w:t>9526 WEST IRVING PARK ROAD</w:t>
                      </w:r>
                    </w:p>
                    <w:p w14:paraId="130778C1" w14:textId="77777777" w:rsidR="00D26699" w:rsidRPr="00313EEC" w:rsidRDefault="00D26699" w:rsidP="00D26699">
                      <w:pPr>
                        <w:spacing w:line="360" w:lineRule="auto"/>
                        <w:rPr>
                          <w:rFonts w:cs="Arial"/>
                          <w:color w:val="595959" w:themeColor="text1" w:themeTint="A6"/>
                          <w:sz w:val="18"/>
                          <w:szCs w:val="18"/>
                        </w:rPr>
                      </w:pPr>
                      <w:r w:rsidRPr="00313EEC">
                        <w:rPr>
                          <w:rFonts w:cs="Arial"/>
                          <w:color w:val="595959" w:themeColor="text1" w:themeTint="A6"/>
                          <w:sz w:val="18"/>
                          <w:szCs w:val="18"/>
                        </w:rPr>
                        <w:t>SCHILLER PARK, ILLINOIS 60176-1455</w:t>
                      </w:r>
                    </w:p>
                    <w:p w14:paraId="20B04959" w14:textId="06295896" w:rsidR="00D26699" w:rsidRPr="00313EEC" w:rsidRDefault="00D26699" w:rsidP="00D26699">
                      <w:pPr>
                        <w:spacing w:line="360" w:lineRule="auto"/>
                        <w:rPr>
                          <w:rFonts w:cs="Arial"/>
                          <w:color w:val="595959" w:themeColor="text1" w:themeTint="A6"/>
                          <w:sz w:val="18"/>
                          <w:szCs w:val="18"/>
                        </w:rPr>
                      </w:pPr>
                      <w:r w:rsidRPr="00313EEC">
                        <w:rPr>
                          <w:rFonts w:cs="Arial"/>
                          <w:color w:val="595959" w:themeColor="text1" w:themeTint="A6"/>
                          <w:sz w:val="18"/>
                          <w:szCs w:val="18"/>
                        </w:rPr>
                        <w:t>TELEPHONE 847 67</w:t>
                      </w:r>
                      <w:r w:rsidR="00F9519C">
                        <w:rPr>
                          <w:rFonts w:cs="Arial"/>
                          <w:color w:val="595959" w:themeColor="text1" w:themeTint="A6"/>
                          <w:sz w:val="18"/>
                          <w:szCs w:val="18"/>
                        </w:rPr>
                        <w:t>8-</w:t>
                      </w:r>
                      <w:r w:rsidR="00DD77A2">
                        <w:rPr>
                          <w:rFonts w:cs="Arial"/>
                          <w:color w:val="595959" w:themeColor="text1" w:themeTint="A6"/>
                          <w:sz w:val="18"/>
                          <w:szCs w:val="18"/>
                        </w:rPr>
                        <w:t>4794</w:t>
                      </w:r>
                    </w:p>
                    <w:p w14:paraId="25FAAEE1" w14:textId="2111D623" w:rsidR="00D26699" w:rsidRPr="00313EEC" w:rsidRDefault="00D26699" w:rsidP="00D26699">
                      <w:pPr>
                        <w:spacing w:line="360" w:lineRule="auto"/>
                        <w:rPr>
                          <w:rFonts w:cs="Arial"/>
                          <w:color w:val="595959" w:themeColor="text1" w:themeTint="A6"/>
                          <w:sz w:val="18"/>
                          <w:szCs w:val="18"/>
                        </w:rPr>
                      </w:pPr>
                      <w:r w:rsidRPr="00313EEC">
                        <w:rPr>
                          <w:rFonts w:cs="Arial"/>
                          <w:color w:val="595959" w:themeColor="text1" w:themeTint="A6"/>
                          <w:sz w:val="18"/>
                          <w:szCs w:val="18"/>
                        </w:rPr>
                        <w:t xml:space="preserve">FAX 847 </w:t>
                      </w:r>
                      <w:r w:rsidR="00DD77A2">
                        <w:rPr>
                          <w:rFonts w:cs="Arial"/>
                          <w:color w:val="595959" w:themeColor="text1" w:themeTint="A6"/>
                          <w:sz w:val="18"/>
                          <w:szCs w:val="18"/>
                        </w:rPr>
                        <w:t>349</w:t>
                      </w:r>
                      <w:r w:rsidRPr="00313EEC">
                        <w:rPr>
                          <w:rFonts w:cs="Arial"/>
                          <w:color w:val="595959" w:themeColor="text1" w:themeTint="A6"/>
                          <w:sz w:val="18"/>
                          <w:szCs w:val="18"/>
                        </w:rPr>
                        <w:t>-</w:t>
                      </w:r>
                      <w:r w:rsidR="00DD77A2">
                        <w:rPr>
                          <w:rFonts w:cs="Arial"/>
                          <w:color w:val="595959" w:themeColor="text1" w:themeTint="A6"/>
                          <w:sz w:val="18"/>
                          <w:szCs w:val="18"/>
                        </w:rPr>
                        <w:t>9404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08D865" wp14:editId="69626B89">
                <wp:simplePos x="0" y="0"/>
                <wp:positionH relativeFrom="column">
                  <wp:posOffset>-403860</wp:posOffset>
                </wp:positionH>
                <wp:positionV relativeFrom="paragraph">
                  <wp:posOffset>50800</wp:posOffset>
                </wp:positionV>
                <wp:extent cx="6733540" cy="0"/>
                <wp:effectExtent l="15240" t="14605" r="13970" b="1397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3354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8E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C24FA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31.8pt;margin-top:4pt;width:530.2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" strokecolor="#8e0000" strokeweight="1pt"/>
            </w:pict>
          </mc:Fallback>
        </mc:AlternateContent>
      </w:r>
    </w:p>
    <w:p w14:paraId="53D26BAD" w14:textId="77777777" w:rsidR="00D26699" w:rsidRDefault="00D26699" w:rsidP="00D26699">
      <w:pPr>
        <w:ind w:left="-450"/>
        <w:rPr>
          <w:rFonts w:ascii="Arial" w:hAnsi="Arial" w:cs="Arial"/>
          <w:i/>
          <w:noProof/>
          <w:color w:val="7F7F7F" w:themeColor="text1" w:themeTint="80"/>
          <w:sz w:val="16"/>
          <w:szCs w:val="16"/>
        </w:rPr>
      </w:pPr>
      <w:r w:rsidRPr="00313EEC">
        <w:rPr>
          <w:rFonts w:ascii="Arial" w:hAnsi="Arial" w:cs="Arial"/>
          <w:i/>
          <w:noProof/>
          <w:color w:val="7F7F7F" w:themeColor="text1" w:themeTint="80"/>
          <w:sz w:val="16"/>
          <w:szCs w:val="16"/>
        </w:rPr>
        <w:t>SMALL TOWN FEEL WITH A WORLD AT ITS TOUCH</w:t>
      </w:r>
      <w:r>
        <w:rPr>
          <w:rFonts w:ascii="Arial" w:hAnsi="Arial" w:cs="Arial"/>
          <w:i/>
          <w:noProof/>
          <w:color w:val="7F7F7F" w:themeColor="text1" w:themeTint="80"/>
          <w:sz w:val="16"/>
          <w:szCs w:val="16"/>
        </w:rPr>
        <w:tab/>
      </w:r>
      <w:r>
        <w:rPr>
          <w:rFonts w:ascii="Arial" w:hAnsi="Arial" w:cs="Arial"/>
          <w:i/>
          <w:noProof/>
          <w:color w:val="7F7F7F" w:themeColor="text1" w:themeTint="80"/>
          <w:sz w:val="16"/>
          <w:szCs w:val="16"/>
        </w:rPr>
        <w:tab/>
      </w:r>
      <w:r>
        <w:rPr>
          <w:rFonts w:ascii="Arial" w:hAnsi="Arial" w:cs="Arial"/>
          <w:i/>
          <w:noProof/>
          <w:color w:val="7F7F7F" w:themeColor="text1" w:themeTint="80"/>
          <w:sz w:val="16"/>
          <w:szCs w:val="16"/>
        </w:rPr>
        <w:tab/>
      </w:r>
      <w:r>
        <w:rPr>
          <w:rFonts w:ascii="Arial" w:hAnsi="Arial" w:cs="Arial"/>
          <w:i/>
          <w:noProof/>
          <w:color w:val="7F7F7F" w:themeColor="text1" w:themeTint="80"/>
          <w:sz w:val="16"/>
          <w:szCs w:val="16"/>
        </w:rPr>
        <w:tab/>
      </w:r>
      <w:r>
        <w:rPr>
          <w:rFonts w:ascii="Arial" w:hAnsi="Arial" w:cs="Arial"/>
          <w:i/>
          <w:noProof/>
          <w:color w:val="7F7F7F" w:themeColor="text1" w:themeTint="80"/>
          <w:sz w:val="16"/>
          <w:szCs w:val="16"/>
        </w:rPr>
        <w:tab/>
      </w:r>
      <w:r>
        <w:rPr>
          <w:rFonts w:ascii="Arial" w:hAnsi="Arial" w:cs="Arial"/>
          <w:i/>
          <w:noProof/>
          <w:color w:val="7F7F7F" w:themeColor="text1" w:themeTint="80"/>
          <w:sz w:val="16"/>
          <w:szCs w:val="16"/>
        </w:rPr>
        <w:tab/>
      </w:r>
    </w:p>
    <w:p w14:paraId="4A79B665" w14:textId="77777777" w:rsidR="00D26699" w:rsidRDefault="00D26699" w:rsidP="00D26699">
      <w:pPr>
        <w:ind w:left="-450"/>
        <w:rPr>
          <w:rFonts w:ascii="Arial" w:hAnsi="Arial" w:cs="Arial"/>
          <w:i/>
          <w:noProof/>
          <w:color w:val="7F7F7F" w:themeColor="text1" w:themeTint="80"/>
          <w:sz w:val="16"/>
          <w:szCs w:val="16"/>
        </w:rPr>
      </w:pPr>
    </w:p>
    <w:p w14:paraId="3A5725C5" w14:textId="77777777" w:rsidR="00D26699" w:rsidRDefault="00D26699" w:rsidP="00D26699">
      <w:pPr>
        <w:rPr>
          <w:rFonts w:ascii="Arial" w:hAnsi="Arial" w:cs="Arial"/>
          <w:i/>
          <w:noProof/>
          <w:color w:val="7F7F7F" w:themeColor="text1" w:themeTint="80"/>
          <w:sz w:val="16"/>
          <w:szCs w:val="16"/>
        </w:rPr>
      </w:pPr>
    </w:p>
    <w:p w14:paraId="3C50D1AE" w14:textId="77777777" w:rsidR="0016599A" w:rsidRDefault="0016599A" w:rsidP="00D26699">
      <w:pPr>
        <w:rPr>
          <w:rFonts w:ascii="Arial" w:hAnsi="Arial" w:cs="Arial"/>
          <w:i/>
          <w:noProof/>
          <w:color w:val="7F7F7F" w:themeColor="text1" w:themeTint="80"/>
          <w:sz w:val="16"/>
          <w:szCs w:val="16"/>
        </w:rPr>
      </w:pPr>
    </w:p>
    <w:p w14:paraId="0388D542" w14:textId="77777777" w:rsidR="00D26699" w:rsidRDefault="00D26699" w:rsidP="00D26699">
      <w:pPr>
        <w:rPr>
          <w:rFonts w:ascii="Arial" w:hAnsi="Arial" w:cs="Arial"/>
          <w:i/>
          <w:noProof/>
          <w:color w:val="7F7F7F" w:themeColor="text1" w:themeTint="80"/>
          <w:sz w:val="16"/>
          <w:szCs w:val="16"/>
        </w:rPr>
      </w:pPr>
    </w:p>
    <w:p w14:paraId="3369FEAC" w14:textId="77777777" w:rsidR="00D26699" w:rsidRDefault="00D26699" w:rsidP="00D26699">
      <w:pPr>
        <w:rPr>
          <w:rFonts w:ascii="Arial" w:hAnsi="Arial" w:cs="Arial"/>
          <w:i/>
          <w:noProof/>
          <w:color w:val="7F7F7F" w:themeColor="text1" w:themeTint="80"/>
          <w:sz w:val="16"/>
          <w:szCs w:val="16"/>
        </w:rPr>
      </w:pPr>
    </w:p>
    <w:p w14:paraId="045BE115" w14:textId="77777777" w:rsidR="00D26699" w:rsidRDefault="00D26699" w:rsidP="00D26699">
      <w:pPr>
        <w:rPr>
          <w:rFonts w:ascii="Arial" w:hAnsi="Arial" w:cs="Arial"/>
          <w:i/>
          <w:noProof/>
          <w:color w:val="7F7F7F" w:themeColor="text1" w:themeTint="80"/>
          <w:sz w:val="24"/>
          <w:szCs w:val="24"/>
        </w:rPr>
      </w:pPr>
    </w:p>
    <w:p w14:paraId="632F6338" w14:textId="77777777" w:rsidR="008B07F6" w:rsidRDefault="008B07F6" w:rsidP="00D26699">
      <w:pPr>
        <w:rPr>
          <w:rFonts w:ascii="Arial" w:hAnsi="Arial" w:cs="Arial"/>
          <w:i/>
          <w:noProof/>
          <w:color w:val="7F7F7F" w:themeColor="text1" w:themeTint="80"/>
          <w:sz w:val="24"/>
          <w:szCs w:val="24"/>
        </w:rPr>
      </w:pPr>
    </w:p>
    <w:p w14:paraId="494B2EB4" w14:textId="32F41E0B" w:rsidR="00BC3B13" w:rsidRPr="00BC3B13" w:rsidRDefault="00F9698A" w:rsidP="003B6357">
      <w:pPr>
        <w:rPr>
          <w:rFonts w:ascii="Arial" w:hAnsi="Arial" w:cs="Arial"/>
          <w:iCs/>
          <w:noProof/>
          <w:sz w:val="24"/>
          <w:szCs w:val="24"/>
        </w:rPr>
      </w:pPr>
      <w:r>
        <w:rPr>
          <w:rFonts w:ascii="Arial" w:hAnsi="Arial" w:cs="Arial"/>
          <w:iCs/>
          <w:noProof/>
          <w:sz w:val="24"/>
          <w:szCs w:val="24"/>
        </w:rPr>
        <w:t xml:space="preserve">January </w:t>
      </w:r>
      <w:r w:rsidR="00860CF3">
        <w:rPr>
          <w:rFonts w:ascii="Arial" w:hAnsi="Arial" w:cs="Arial"/>
          <w:iCs/>
          <w:noProof/>
          <w:sz w:val="24"/>
          <w:szCs w:val="24"/>
        </w:rPr>
        <w:t>14</w:t>
      </w:r>
      <w:r w:rsidRPr="00F9698A">
        <w:rPr>
          <w:rFonts w:ascii="Arial" w:hAnsi="Arial" w:cs="Arial"/>
          <w:iCs/>
          <w:noProof/>
          <w:sz w:val="24"/>
          <w:szCs w:val="24"/>
          <w:vertAlign w:val="superscript"/>
        </w:rPr>
        <w:t>th</w:t>
      </w:r>
      <w:r>
        <w:rPr>
          <w:rFonts w:ascii="Arial" w:hAnsi="Arial" w:cs="Arial"/>
          <w:iCs/>
          <w:noProof/>
          <w:sz w:val="24"/>
          <w:szCs w:val="24"/>
        </w:rPr>
        <w:t>, 2026</w:t>
      </w:r>
    </w:p>
    <w:p w14:paraId="3F192269" w14:textId="77777777" w:rsidR="00BC3B13" w:rsidRPr="00BC3B13" w:rsidRDefault="00BC3B13" w:rsidP="003B6357">
      <w:pPr>
        <w:rPr>
          <w:rFonts w:ascii="Arial" w:hAnsi="Arial" w:cs="Arial"/>
          <w:iCs/>
          <w:noProof/>
          <w:sz w:val="24"/>
          <w:szCs w:val="24"/>
        </w:rPr>
      </w:pPr>
    </w:p>
    <w:p w14:paraId="28B0D1EB" w14:textId="77777777" w:rsidR="00BC3B13" w:rsidRPr="00BC3B13" w:rsidRDefault="00BC3B13" w:rsidP="003B6357">
      <w:pPr>
        <w:rPr>
          <w:rFonts w:ascii="Arial" w:hAnsi="Arial" w:cs="Arial"/>
          <w:iCs/>
          <w:noProof/>
          <w:sz w:val="24"/>
          <w:szCs w:val="24"/>
        </w:rPr>
      </w:pPr>
    </w:p>
    <w:p w14:paraId="05A8508D" w14:textId="77777777" w:rsidR="00BC3B13" w:rsidRDefault="00BC3B13" w:rsidP="003B6357">
      <w:pPr>
        <w:rPr>
          <w:rFonts w:ascii="Arial" w:hAnsi="Arial" w:cs="Arial"/>
          <w:iCs/>
          <w:noProof/>
          <w:color w:val="7F7F7F" w:themeColor="text1" w:themeTint="80"/>
          <w:sz w:val="24"/>
          <w:szCs w:val="24"/>
        </w:rPr>
      </w:pPr>
    </w:p>
    <w:p w14:paraId="61B006B9" w14:textId="77777777" w:rsidR="00BC3B13" w:rsidRDefault="00BC3B13" w:rsidP="003B6357">
      <w:pPr>
        <w:rPr>
          <w:rFonts w:ascii="Arial" w:hAnsi="Arial" w:cs="Arial"/>
          <w:iCs/>
          <w:noProof/>
          <w:color w:val="7F7F7F" w:themeColor="text1" w:themeTint="80"/>
          <w:sz w:val="24"/>
          <w:szCs w:val="24"/>
        </w:rPr>
      </w:pPr>
    </w:p>
    <w:p w14:paraId="262AE7C9" w14:textId="7A4AC085" w:rsidR="003B5DBC" w:rsidRDefault="003B5DBC" w:rsidP="003B5DB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2025 Annual </w:t>
      </w:r>
      <w:r w:rsidR="0084442D">
        <w:rPr>
          <w:rFonts w:ascii="Times New Roman" w:hAnsi="Times New Roman" w:cs="Times New Roman"/>
          <w:b/>
          <w:sz w:val="24"/>
          <w:szCs w:val="24"/>
          <w:u w:val="single"/>
        </w:rPr>
        <w:t>In-Car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Camera Report</w:t>
      </w:r>
    </w:p>
    <w:p w14:paraId="570AC01E" w14:textId="77777777" w:rsidR="003B5DBC" w:rsidRDefault="003B5DBC" w:rsidP="003B5DBC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52791E48" w14:textId="77777777" w:rsidR="003B5DBC" w:rsidRPr="003936BF" w:rsidRDefault="003B5DBC" w:rsidP="003B5DBC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3936BF">
        <w:rPr>
          <w:rFonts w:ascii="Times New Roman" w:hAnsi="Times New Roman" w:cs="Times New Roman"/>
          <w:b/>
          <w:i/>
          <w:sz w:val="24"/>
          <w:szCs w:val="24"/>
        </w:rPr>
        <w:t xml:space="preserve">Department Overview – </w:t>
      </w:r>
      <w:r>
        <w:rPr>
          <w:rFonts w:ascii="Times New Roman" w:hAnsi="Times New Roman" w:cs="Times New Roman"/>
          <w:b/>
          <w:i/>
          <w:sz w:val="24"/>
          <w:szCs w:val="24"/>
        </w:rPr>
        <w:t>Schiller Park</w:t>
      </w:r>
      <w:r w:rsidRPr="003936BF">
        <w:rPr>
          <w:rFonts w:ascii="Times New Roman" w:hAnsi="Times New Roman" w:cs="Times New Roman"/>
          <w:b/>
          <w:i/>
          <w:sz w:val="24"/>
          <w:szCs w:val="24"/>
        </w:rPr>
        <w:t xml:space="preserve"> Police Department</w:t>
      </w:r>
    </w:p>
    <w:p w14:paraId="0B8B92C4" w14:textId="2781B02F" w:rsidR="003B5DBC" w:rsidRPr="00354BF5" w:rsidRDefault="003B5DBC" w:rsidP="003B5D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Schiller Park</w:t>
      </w:r>
      <w:r w:rsidRPr="00354BF5">
        <w:rPr>
          <w:rFonts w:ascii="Times New Roman" w:hAnsi="Times New Roman" w:cs="Times New Roman"/>
          <w:sz w:val="24"/>
          <w:szCs w:val="24"/>
        </w:rPr>
        <w:t xml:space="preserve"> Police Department consists of </w:t>
      </w:r>
      <w:r>
        <w:rPr>
          <w:rFonts w:ascii="Times New Roman" w:hAnsi="Times New Roman" w:cs="Times New Roman"/>
          <w:sz w:val="24"/>
          <w:szCs w:val="24"/>
        </w:rPr>
        <w:t>thirty</w:t>
      </w:r>
      <w:r w:rsidRPr="00354BF5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354BF5">
        <w:rPr>
          <w:rFonts w:ascii="Times New Roman" w:hAnsi="Times New Roman" w:cs="Times New Roman"/>
          <w:sz w:val="24"/>
          <w:szCs w:val="24"/>
        </w:rPr>
        <w:t xml:space="preserve">) sworn members </w:t>
      </w:r>
      <w:r>
        <w:rPr>
          <w:rFonts w:ascii="Times New Roman" w:hAnsi="Times New Roman" w:cs="Times New Roman"/>
          <w:sz w:val="24"/>
          <w:szCs w:val="24"/>
        </w:rPr>
        <w:t xml:space="preserve">as well as two (2) part-time officers. The Schiller Park Police Department </w:t>
      </w:r>
      <w:r w:rsidRPr="00354BF5">
        <w:rPr>
          <w:rFonts w:ascii="Times New Roman" w:hAnsi="Times New Roman" w:cs="Times New Roman"/>
          <w:sz w:val="24"/>
          <w:szCs w:val="24"/>
        </w:rPr>
        <w:t xml:space="preserve">maintains </w:t>
      </w:r>
      <w:r w:rsidR="0084442D">
        <w:rPr>
          <w:rFonts w:ascii="Times New Roman" w:hAnsi="Times New Roman" w:cs="Times New Roman"/>
          <w:sz w:val="24"/>
          <w:szCs w:val="24"/>
        </w:rPr>
        <w:t>six (6</w:t>
      </w:r>
      <w:r w:rsidRPr="00354BF5">
        <w:rPr>
          <w:rFonts w:ascii="Times New Roman" w:hAnsi="Times New Roman" w:cs="Times New Roman"/>
          <w:sz w:val="24"/>
          <w:szCs w:val="24"/>
        </w:rPr>
        <w:t xml:space="preserve">) </w:t>
      </w:r>
      <w:r w:rsidR="0084442D">
        <w:rPr>
          <w:rFonts w:ascii="Times New Roman" w:hAnsi="Times New Roman" w:cs="Times New Roman"/>
          <w:sz w:val="24"/>
          <w:szCs w:val="24"/>
        </w:rPr>
        <w:t>in-car fleet</w:t>
      </w:r>
      <w:r w:rsidRPr="00354BF5">
        <w:rPr>
          <w:rFonts w:ascii="Times New Roman" w:hAnsi="Times New Roman" w:cs="Times New Roman"/>
          <w:sz w:val="24"/>
          <w:szCs w:val="24"/>
        </w:rPr>
        <w:t xml:space="preserve"> cameras. </w:t>
      </w:r>
      <w:r w:rsidR="0084442D">
        <w:rPr>
          <w:rFonts w:ascii="Times New Roman" w:hAnsi="Times New Roman" w:cs="Times New Roman"/>
          <w:sz w:val="24"/>
          <w:szCs w:val="24"/>
        </w:rPr>
        <w:t xml:space="preserve">These six cameras are installed in six different front-line patrol vehicles. </w:t>
      </w:r>
    </w:p>
    <w:p w14:paraId="048A1E2E" w14:textId="77777777" w:rsidR="003B5DBC" w:rsidRDefault="003B5DBC" w:rsidP="003B5DBC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41B48E4C" w14:textId="77777777" w:rsidR="003B5DBC" w:rsidRPr="00354BF5" w:rsidRDefault="003B5DBC" w:rsidP="003B5DBC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354BF5">
        <w:rPr>
          <w:rFonts w:ascii="Times New Roman" w:hAnsi="Times New Roman" w:cs="Times New Roman"/>
          <w:b/>
          <w:i/>
          <w:sz w:val="24"/>
          <w:szCs w:val="24"/>
        </w:rPr>
        <w:t>Technical Issues</w:t>
      </w:r>
    </w:p>
    <w:p w14:paraId="46C3CD4E" w14:textId="1318AB0E" w:rsidR="003B5DBC" w:rsidRPr="00354BF5" w:rsidRDefault="003B5DBC" w:rsidP="003B5DBC">
      <w:pPr>
        <w:rPr>
          <w:rFonts w:ascii="Times New Roman" w:hAnsi="Times New Roman" w:cs="Times New Roman"/>
          <w:sz w:val="24"/>
          <w:szCs w:val="24"/>
        </w:rPr>
      </w:pPr>
      <w:r w:rsidRPr="00354BF5">
        <w:rPr>
          <w:rFonts w:ascii="Times New Roman" w:hAnsi="Times New Roman" w:cs="Times New Roman"/>
          <w:sz w:val="24"/>
          <w:szCs w:val="24"/>
        </w:rPr>
        <w:t>During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354BF5">
        <w:rPr>
          <w:rFonts w:ascii="Times New Roman" w:hAnsi="Times New Roman" w:cs="Times New Roman"/>
          <w:sz w:val="24"/>
          <w:szCs w:val="24"/>
        </w:rPr>
        <w:t xml:space="preserve">, there </w:t>
      </w:r>
      <w:r w:rsidR="0084442D">
        <w:rPr>
          <w:rFonts w:ascii="Times New Roman" w:hAnsi="Times New Roman" w:cs="Times New Roman"/>
          <w:sz w:val="24"/>
          <w:szCs w:val="24"/>
        </w:rPr>
        <w:t>were no</w:t>
      </w:r>
      <w:r>
        <w:rPr>
          <w:rFonts w:ascii="Times New Roman" w:hAnsi="Times New Roman" w:cs="Times New Roman"/>
          <w:sz w:val="24"/>
          <w:szCs w:val="24"/>
        </w:rPr>
        <w:t xml:space="preserve"> technical issue</w:t>
      </w:r>
      <w:r w:rsidR="0084442D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experienced by the Schiller Park Police Department. </w:t>
      </w:r>
    </w:p>
    <w:p w14:paraId="60A7FF0D" w14:textId="77777777" w:rsidR="003B5DBC" w:rsidRDefault="003B5DBC" w:rsidP="003B5DBC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27F08E22" w14:textId="77777777" w:rsidR="003B5DBC" w:rsidRPr="00354BF5" w:rsidRDefault="003B5DBC" w:rsidP="003B5DBC">
      <w:pPr>
        <w:rPr>
          <w:rFonts w:ascii="Times New Roman" w:hAnsi="Times New Roman" w:cs="Times New Roman"/>
          <w:sz w:val="24"/>
          <w:szCs w:val="24"/>
        </w:rPr>
      </w:pPr>
      <w:r w:rsidRPr="00354BF5">
        <w:rPr>
          <w:rFonts w:ascii="Times New Roman" w:hAnsi="Times New Roman" w:cs="Times New Roman"/>
          <w:b/>
          <w:i/>
          <w:sz w:val="24"/>
          <w:szCs w:val="24"/>
        </w:rPr>
        <w:t>Review Process</w:t>
      </w:r>
    </w:p>
    <w:p w14:paraId="52898438" w14:textId="633BD30E" w:rsidR="003B5DBC" w:rsidRPr="00354BF5" w:rsidRDefault="003B5DBC" w:rsidP="003B5D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Schiller Park</w:t>
      </w:r>
      <w:r w:rsidRPr="00354BF5">
        <w:rPr>
          <w:rFonts w:ascii="Times New Roman" w:hAnsi="Times New Roman" w:cs="Times New Roman"/>
          <w:sz w:val="24"/>
          <w:szCs w:val="24"/>
        </w:rPr>
        <w:t xml:space="preserve"> Police Department supervisors may</w:t>
      </w:r>
      <w:r>
        <w:rPr>
          <w:rFonts w:ascii="Times New Roman" w:hAnsi="Times New Roman" w:cs="Times New Roman"/>
          <w:sz w:val="24"/>
          <w:szCs w:val="24"/>
        </w:rPr>
        <w:t xml:space="preserve"> review </w:t>
      </w:r>
      <w:r w:rsidR="0084442D">
        <w:rPr>
          <w:rFonts w:ascii="Times New Roman" w:hAnsi="Times New Roman" w:cs="Times New Roman"/>
          <w:sz w:val="24"/>
          <w:szCs w:val="24"/>
        </w:rPr>
        <w:t>in-car</w:t>
      </w:r>
      <w:r w:rsidRPr="00354BF5">
        <w:rPr>
          <w:rFonts w:ascii="Times New Roman" w:hAnsi="Times New Roman" w:cs="Times New Roman"/>
          <w:sz w:val="24"/>
          <w:szCs w:val="24"/>
        </w:rPr>
        <w:t xml:space="preserve"> camera videos in the following instances:</w:t>
      </w:r>
    </w:p>
    <w:p w14:paraId="6A57BC24" w14:textId="77777777" w:rsidR="003B5DBC" w:rsidRPr="00354BF5" w:rsidRDefault="003B5DBC" w:rsidP="003B5DB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54BF5">
        <w:rPr>
          <w:rFonts w:ascii="Times New Roman" w:hAnsi="Times New Roman" w:cs="Times New Roman"/>
          <w:i/>
          <w:sz w:val="24"/>
          <w:szCs w:val="24"/>
        </w:rPr>
        <w:t>Citizen Complaints</w:t>
      </w:r>
      <w:r w:rsidRPr="00354B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If a complaint is made against an officer, the applicable video is reviewed.</w:t>
      </w:r>
    </w:p>
    <w:p w14:paraId="42D991D0" w14:textId="77777777" w:rsidR="003B5DBC" w:rsidRPr="00354BF5" w:rsidRDefault="003B5DBC" w:rsidP="003B5DB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54BF5">
        <w:rPr>
          <w:rFonts w:ascii="Times New Roman" w:hAnsi="Times New Roman" w:cs="Times New Roman"/>
          <w:i/>
          <w:sz w:val="24"/>
          <w:szCs w:val="24"/>
        </w:rPr>
        <w:t xml:space="preserve">Use of Force Reviews </w:t>
      </w:r>
      <w:r w:rsidRPr="00354BF5">
        <w:rPr>
          <w:rFonts w:ascii="Times New Roman" w:hAnsi="Times New Roman" w:cs="Times New Roman"/>
          <w:sz w:val="24"/>
          <w:szCs w:val="24"/>
        </w:rPr>
        <w:t xml:space="preserve">– If an officer uses force, the applicable video </w:t>
      </w:r>
      <w:r>
        <w:rPr>
          <w:rFonts w:ascii="Times New Roman" w:hAnsi="Times New Roman" w:cs="Times New Roman"/>
          <w:sz w:val="24"/>
          <w:szCs w:val="24"/>
        </w:rPr>
        <w:t>is</w:t>
      </w:r>
      <w:r w:rsidRPr="00354BF5">
        <w:rPr>
          <w:rFonts w:ascii="Times New Roman" w:hAnsi="Times New Roman" w:cs="Times New Roman"/>
          <w:sz w:val="24"/>
          <w:szCs w:val="24"/>
        </w:rPr>
        <w:t xml:space="preserve"> reviewed.</w:t>
      </w:r>
    </w:p>
    <w:p w14:paraId="2FBBAA9C" w14:textId="77777777" w:rsidR="003B5DBC" w:rsidRPr="00354BF5" w:rsidRDefault="003B5DBC" w:rsidP="003B5DB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54BF5">
        <w:rPr>
          <w:rFonts w:ascii="Times New Roman" w:hAnsi="Times New Roman" w:cs="Times New Roman"/>
          <w:i/>
          <w:sz w:val="24"/>
          <w:szCs w:val="24"/>
        </w:rPr>
        <w:t>Field Training</w:t>
      </w:r>
      <w:r w:rsidRPr="00354BF5">
        <w:rPr>
          <w:rFonts w:ascii="Times New Roman" w:hAnsi="Times New Roman" w:cs="Times New Roman"/>
          <w:sz w:val="24"/>
          <w:szCs w:val="24"/>
        </w:rPr>
        <w:t xml:space="preserve"> – Trainee videos </w:t>
      </w:r>
      <w:r>
        <w:rPr>
          <w:rFonts w:ascii="Times New Roman" w:hAnsi="Times New Roman" w:cs="Times New Roman"/>
          <w:sz w:val="24"/>
          <w:szCs w:val="24"/>
        </w:rPr>
        <w:t>may be</w:t>
      </w:r>
      <w:r w:rsidRPr="00354BF5">
        <w:rPr>
          <w:rFonts w:ascii="Times New Roman" w:hAnsi="Times New Roman" w:cs="Times New Roman"/>
          <w:sz w:val="24"/>
          <w:szCs w:val="24"/>
        </w:rPr>
        <w:t xml:space="preserve"> reviewed regularly to gauge their development in the program.</w:t>
      </w:r>
    </w:p>
    <w:p w14:paraId="4D8CF88A" w14:textId="77777777" w:rsidR="003B5DBC" w:rsidRPr="00354BF5" w:rsidRDefault="003B5DBC" w:rsidP="003B5DB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54BF5">
        <w:rPr>
          <w:rFonts w:ascii="Times New Roman" w:hAnsi="Times New Roman" w:cs="Times New Roman"/>
          <w:i/>
          <w:sz w:val="24"/>
          <w:szCs w:val="24"/>
        </w:rPr>
        <w:t>Other</w:t>
      </w:r>
      <w:r w:rsidRPr="00354BF5">
        <w:rPr>
          <w:rFonts w:ascii="Times New Roman" w:hAnsi="Times New Roman" w:cs="Times New Roman"/>
          <w:sz w:val="24"/>
          <w:szCs w:val="24"/>
        </w:rPr>
        <w:t xml:space="preserve"> – Videos may be reviewed if supervisors are made aware of exceptional performance, life-saving measures, etc. </w:t>
      </w:r>
    </w:p>
    <w:p w14:paraId="008B055F" w14:textId="5C8728B6" w:rsidR="00393C04" w:rsidRDefault="00393C04" w:rsidP="004B59A3">
      <w:pPr>
        <w:rPr>
          <w:rFonts w:ascii="Arial" w:eastAsia="Times New Roman" w:hAnsi="Arial" w:cs="Arial"/>
          <w:sz w:val="24"/>
          <w:szCs w:val="24"/>
        </w:rPr>
      </w:pPr>
    </w:p>
    <w:p w14:paraId="7AD4B09B" w14:textId="77777777" w:rsidR="004B59A3" w:rsidRDefault="004B59A3" w:rsidP="004B59A3">
      <w:pPr>
        <w:rPr>
          <w:rFonts w:ascii="Arial" w:eastAsia="Times New Roman" w:hAnsi="Arial" w:cs="Arial"/>
          <w:sz w:val="24"/>
          <w:szCs w:val="24"/>
        </w:rPr>
      </w:pPr>
    </w:p>
    <w:p w14:paraId="1C1654E5" w14:textId="77777777" w:rsidR="004B59A3" w:rsidRDefault="004B59A3" w:rsidP="004B59A3">
      <w:pPr>
        <w:rPr>
          <w:rFonts w:ascii="Arial" w:eastAsia="Times New Roman" w:hAnsi="Arial" w:cs="Arial"/>
          <w:sz w:val="24"/>
          <w:szCs w:val="24"/>
        </w:rPr>
      </w:pPr>
    </w:p>
    <w:p w14:paraId="2D8F6093" w14:textId="77777777" w:rsidR="004B59A3" w:rsidRDefault="004B59A3" w:rsidP="004B59A3">
      <w:pPr>
        <w:rPr>
          <w:rFonts w:ascii="Arial" w:eastAsia="Times New Roman" w:hAnsi="Arial" w:cs="Arial"/>
          <w:sz w:val="24"/>
          <w:szCs w:val="24"/>
        </w:rPr>
      </w:pPr>
    </w:p>
    <w:p w14:paraId="63D6967A" w14:textId="6894346B" w:rsidR="004B59A3" w:rsidRDefault="003B5DBC" w:rsidP="004B59A3">
      <w:pPr>
        <w:rPr>
          <w:rFonts w:ascii="Arial" w:eastAsia="Times New Roman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3C505D96" wp14:editId="1F039C69">
            <wp:extent cx="2085975" cy="752475"/>
            <wp:effectExtent l="0" t="0" r="9525" b="9525"/>
            <wp:docPr id="6404614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E0E5F0" w14:textId="52F3D692" w:rsidR="004B59A3" w:rsidRDefault="004B59A3" w:rsidP="004B59A3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________________________</w:t>
      </w:r>
    </w:p>
    <w:p w14:paraId="0D1FD3BB" w14:textId="27EB3F9E" w:rsidR="004A24D6" w:rsidRDefault="003B5DBC" w:rsidP="003B6357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Jeremy Chernikovich</w:t>
      </w:r>
    </w:p>
    <w:p w14:paraId="354B8A35" w14:textId="07D0DB11" w:rsidR="0084442D" w:rsidRPr="0084442D" w:rsidRDefault="003B5DBC" w:rsidP="003B6357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Patrol Division Commander</w:t>
      </w:r>
    </w:p>
    <w:sectPr w:rsidR="0084442D" w:rsidRPr="0084442D" w:rsidSect="00AF599E">
      <w:headerReference w:type="default" r:id="rId9"/>
      <w:footerReference w:type="default" r:id="rId10"/>
      <w:pgSz w:w="12240" w:h="15840"/>
      <w:pgMar w:top="1260" w:right="1440" w:bottom="1440" w:left="144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F3476" w14:textId="77777777" w:rsidR="008350D2" w:rsidRDefault="008350D2" w:rsidP="0022472B">
      <w:r>
        <w:separator/>
      </w:r>
    </w:p>
  </w:endnote>
  <w:endnote w:type="continuationSeparator" w:id="0">
    <w:p w14:paraId="36BD8464" w14:textId="77777777" w:rsidR="008350D2" w:rsidRDefault="008350D2" w:rsidP="00224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91C0A" w14:textId="77777777" w:rsidR="0019625D" w:rsidRPr="00152404" w:rsidRDefault="0019625D">
    <w:pPr>
      <w:pStyle w:val="Footer"/>
      <w:rPr>
        <w:color w:val="943634" w:themeColor="accent2" w:themeShade="BF"/>
      </w:rPr>
    </w:pPr>
    <w:r w:rsidRPr="00152404">
      <w:rPr>
        <w:color w:val="943634" w:themeColor="accent2" w:themeShade="BF"/>
      </w:rPr>
      <w:ptab w:relativeTo="margin" w:alignment="center" w:leader="none"/>
    </w:r>
    <w:r w:rsidRPr="00152404">
      <w:rPr>
        <w:color w:val="943634" w:themeColor="accent2" w:themeShade="BF"/>
      </w:rPr>
      <w:t>www.villageofschillerpark.com</w:t>
    </w:r>
    <w:r w:rsidRPr="00152404">
      <w:rPr>
        <w:color w:val="943634" w:themeColor="accent2" w:themeShade="BF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BDD7F" w14:textId="77777777" w:rsidR="008350D2" w:rsidRDefault="008350D2" w:rsidP="0022472B">
      <w:r>
        <w:separator/>
      </w:r>
    </w:p>
  </w:footnote>
  <w:footnote w:type="continuationSeparator" w:id="0">
    <w:p w14:paraId="78E06953" w14:textId="77777777" w:rsidR="008350D2" w:rsidRDefault="008350D2" w:rsidP="002247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3B5F8" w14:textId="77777777" w:rsidR="0022472B" w:rsidRDefault="0022472B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08EA74B" wp14:editId="4BB499EC">
              <wp:simplePos x="0" y="0"/>
              <wp:positionH relativeFrom="column">
                <wp:posOffset>4450080</wp:posOffset>
              </wp:positionH>
              <wp:positionV relativeFrom="paragraph">
                <wp:posOffset>-175260</wp:posOffset>
              </wp:positionV>
              <wp:extent cx="1524000" cy="1404620"/>
              <wp:effectExtent l="0" t="0" r="19050" b="15875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D6D46D" w14:textId="5604CF99" w:rsidR="0022472B" w:rsidRPr="00313EEC" w:rsidRDefault="00653AF1" w:rsidP="0022472B">
                          <w:pPr>
                            <w:rPr>
                              <w:color w:val="595959" w:themeColor="text1" w:themeTint="A6"/>
                            </w:rPr>
                          </w:pPr>
                          <w:r>
                            <w:rPr>
                              <w:color w:val="595959" w:themeColor="text1" w:themeTint="A6"/>
                            </w:rPr>
                            <w:t>MARK DICOSOLA</w:t>
                          </w:r>
                        </w:p>
                        <w:p w14:paraId="2FA040A0" w14:textId="7AA864FC" w:rsidR="0022472B" w:rsidRPr="00313EEC" w:rsidRDefault="00653AF1" w:rsidP="0022472B">
                          <w:pPr>
                            <w:rPr>
                              <w:color w:val="595959" w:themeColor="text1" w:themeTint="A6"/>
                            </w:rPr>
                          </w:pPr>
                          <w:r>
                            <w:rPr>
                              <w:color w:val="595959" w:themeColor="text1" w:themeTint="A6"/>
                            </w:rPr>
                            <w:t>CHIEF OF POLICE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08EA74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350.4pt;margin-top:-13.8pt;width:120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" strokecolor="window">
              <v:textbox style="mso-fit-shape-to-text:t">
                <w:txbxContent>
                  <w:p w14:paraId="3FD6D46D" w14:textId="5604CF99" w:rsidR="0022472B" w:rsidRPr="00313EEC" w:rsidRDefault="00653AF1" w:rsidP="0022472B">
                    <w:pPr>
                      <w:rPr>
                        <w:color w:val="595959" w:themeColor="text1" w:themeTint="A6"/>
                      </w:rPr>
                    </w:pPr>
                    <w:r>
                      <w:rPr>
                        <w:color w:val="595959" w:themeColor="text1" w:themeTint="A6"/>
                      </w:rPr>
                      <w:t>MARK DICOSOLA</w:t>
                    </w:r>
                  </w:p>
                  <w:p w14:paraId="2FA040A0" w14:textId="7AA864FC" w:rsidR="0022472B" w:rsidRPr="00313EEC" w:rsidRDefault="00653AF1" w:rsidP="0022472B">
                    <w:pPr>
                      <w:rPr>
                        <w:color w:val="595959" w:themeColor="text1" w:themeTint="A6"/>
                      </w:rPr>
                    </w:pPr>
                    <w:r>
                      <w:rPr>
                        <w:color w:val="595959" w:themeColor="text1" w:themeTint="A6"/>
                      </w:rPr>
                      <w:t>CHIEF OF POLICE</w:t>
                    </w:r>
                  </w:p>
                </w:txbxContent>
              </v:textbox>
              <w10:wrap type="square"/>
            </v:shape>
          </w:pict>
        </mc:Fallback>
      </mc:AlternateContent>
    </w:r>
    <w:sdt>
      <w:sdtPr>
        <w:id w:val="968752352"/>
        <w:temporary/>
        <w:showingPlcHdr/>
        <w15:appearance w15:val="hidden"/>
      </w:sdtPr>
      <w:sdtContent>
        <w:r>
          <w:t>[Type here]</w:t>
        </w:r>
      </w:sdtContent>
    </w:sdt>
  </w:p>
  <w:p w14:paraId="64F8C335" w14:textId="77777777" w:rsidR="0022472B" w:rsidRDefault="002247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214A31"/>
    <w:multiLevelType w:val="hybridMultilevel"/>
    <w:tmpl w:val="F4B08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8445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8CF"/>
    <w:rsid w:val="000011F2"/>
    <w:rsid w:val="000030E4"/>
    <w:rsid w:val="000035A4"/>
    <w:rsid w:val="00003C4C"/>
    <w:rsid w:val="0000413C"/>
    <w:rsid w:val="00004333"/>
    <w:rsid w:val="00005C55"/>
    <w:rsid w:val="00005CB8"/>
    <w:rsid w:val="000100BE"/>
    <w:rsid w:val="0001107F"/>
    <w:rsid w:val="00011B0D"/>
    <w:rsid w:val="00011B0F"/>
    <w:rsid w:val="0001283E"/>
    <w:rsid w:val="00012C28"/>
    <w:rsid w:val="00014362"/>
    <w:rsid w:val="000147AF"/>
    <w:rsid w:val="00014DE1"/>
    <w:rsid w:val="0001669E"/>
    <w:rsid w:val="00020C66"/>
    <w:rsid w:val="00023720"/>
    <w:rsid w:val="000237CA"/>
    <w:rsid w:val="00025750"/>
    <w:rsid w:val="00026D8E"/>
    <w:rsid w:val="000309A8"/>
    <w:rsid w:val="00031978"/>
    <w:rsid w:val="00031A53"/>
    <w:rsid w:val="00031C78"/>
    <w:rsid w:val="00031CDF"/>
    <w:rsid w:val="00033666"/>
    <w:rsid w:val="00034BC1"/>
    <w:rsid w:val="000373A1"/>
    <w:rsid w:val="000375B8"/>
    <w:rsid w:val="000417A1"/>
    <w:rsid w:val="00041C9D"/>
    <w:rsid w:val="00042E93"/>
    <w:rsid w:val="00044E21"/>
    <w:rsid w:val="0004594B"/>
    <w:rsid w:val="0005001B"/>
    <w:rsid w:val="000523E5"/>
    <w:rsid w:val="00052E69"/>
    <w:rsid w:val="000542BC"/>
    <w:rsid w:val="00056BA7"/>
    <w:rsid w:val="00060466"/>
    <w:rsid w:val="000629D4"/>
    <w:rsid w:val="00062A87"/>
    <w:rsid w:val="00063E3D"/>
    <w:rsid w:val="00064556"/>
    <w:rsid w:val="000650DF"/>
    <w:rsid w:val="00065CAF"/>
    <w:rsid w:val="000675B5"/>
    <w:rsid w:val="0006766C"/>
    <w:rsid w:val="00073299"/>
    <w:rsid w:val="00073F08"/>
    <w:rsid w:val="00074426"/>
    <w:rsid w:val="0007472B"/>
    <w:rsid w:val="00075D98"/>
    <w:rsid w:val="00077257"/>
    <w:rsid w:val="00077F89"/>
    <w:rsid w:val="00081F28"/>
    <w:rsid w:val="000822AE"/>
    <w:rsid w:val="00082D47"/>
    <w:rsid w:val="00083463"/>
    <w:rsid w:val="00083AEC"/>
    <w:rsid w:val="00083E16"/>
    <w:rsid w:val="0008733D"/>
    <w:rsid w:val="000901DC"/>
    <w:rsid w:val="0009136A"/>
    <w:rsid w:val="00091BA4"/>
    <w:rsid w:val="0009209A"/>
    <w:rsid w:val="00093286"/>
    <w:rsid w:val="0009368F"/>
    <w:rsid w:val="00094081"/>
    <w:rsid w:val="00094B56"/>
    <w:rsid w:val="00096CFA"/>
    <w:rsid w:val="00097B9D"/>
    <w:rsid w:val="000A0832"/>
    <w:rsid w:val="000A0A4A"/>
    <w:rsid w:val="000A25FE"/>
    <w:rsid w:val="000A2BBC"/>
    <w:rsid w:val="000A3AAC"/>
    <w:rsid w:val="000A408E"/>
    <w:rsid w:val="000A4361"/>
    <w:rsid w:val="000A593D"/>
    <w:rsid w:val="000A5D18"/>
    <w:rsid w:val="000A7AB2"/>
    <w:rsid w:val="000A7F7C"/>
    <w:rsid w:val="000B1473"/>
    <w:rsid w:val="000B565D"/>
    <w:rsid w:val="000B62A5"/>
    <w:rsid w:val="000B6679"/>
    <w:rsid w:val="000B6B60"/>
    <w:rsid w:val="000B6DE6"/>
    <w:rsid w:val="000B6EF3"/>
    <w:rsid w:val="000B72EC"/>
    <w:rsid w:val="000C1A98"/>
    <w:rsid w:val="000C4202"/>
    <w:rsid w:val="000C45BB"/>
    <w:rsid w:val="000C4656"/>
    <w:rsid w:val="000C4E38"/>
    <w:rsid w:val="000C5AF2"/>
    <w:rsid w:val="000C75B2"/>
    <w:rsid w:val="000D0059"/>
    <w:rsid w:val="000D0590"/>
    <w:rsid w:val="000D0C1F"/>
    <w:rsid w:val="000D12F1"/>
    <w:rsid w:val="000D230E"/>
    <w:rsid w:val="000D33C6"/>
    <w:rsid w:val="000D3EA6"/>
    <w:rsid w:val="000D5E3A"/>
    <w:rsid w:val="000D6E6D"/>
    <w:rsid w:val="000E278A"/>
    <w:rsid w:val="000E2D3A"/>
    <w:rsid w:val="000E3772"/>
    <w:rsid w:val="000E5408"/>
    <w:rsid w:val="000E5A98"/>
    <w:rsid w:val="000E74AE"/>
    <w:rsid w:val="000F15A1"/>
    <w:rsid w:val="000F18AA"/>
    <w:rsid w:val="000F2166"/>
    <w:rsid w:val="000F2C0B"/>
    <w:rsid w:val="000F4F2F"/>
    <w:rsid w:val="000F6E4D"/>
    <w:rsid w:val="000F6E87"/>
    <w:rsid w:val="000F77CB"/>
    <w:rsid w:val="00101B2B"/>
    <w:rsid w:val="001023B8"/>
    <w:rsid w:val="00102C10"/>
    <w:rsid w:val="00104014"/>
    <w:rsid w:val="001043DA"/>
    <w:rsid w:val="00105971"/>
    <w:rsid w:val="00105CDB"/>
    <w:rsid w:val="00106CBE"/>
    <w:rsid w:val="001102EE"/>
    <w:rsid w:val="0011274B"/>
    <w:rsid w:val="00114B44"/>
    <w:rsid w:val="001171EF"/>
    <w:rsid w:val="00121E3F"/>
    <w:rsid w:val="0012279C"/>
    <w:rsid w:val="00123D6F"/>
    <w:rsid w:val="00124BE3"/>
    <w:rsid w:val="00124FDF"/>
    <w:rsid w:val="00125FC0"/>
    <w:rsid w:val="001275DA"/>
    <w:rsid w:val="00127ED0"/>
    <w:rsid w:val="001301FA"/>
    <w:rsid w:val="001318A1"/>
    <w:rsid w:val="00132755"/>
    <w:rsid w:val="00132A8C"/>
    <w:rsid w:val="00133A0B"/>
    <w:rsid w:val="00133E1A"/>
    <w:rsid w:val="00135350"/>
    <w:rsid w:val="00137722"/>
    <w:rsid w:val="00140EB6"/>
    <w:rsid w:val="001416F6"/>
    <w:rsid w:val="0014342D"/>
    <w:rsid w:val="001456FF"/>
    <w:rsid w:val="001475A6"/>
    <w:rsid w:val="00147F82"/>
    <w:rsid w:val="00151212"/>
    <w:rsid w:val="00152404"/>
    <w:rsid w:val="00152774"/>
    <w:rsid w:val="001535A8"/>
    <w:rsid w:val="00155886"/>
    <w:rsid w:val="00155B39"/>
    <w:rsid w:val="0015626B"/>
    <w:rsid w:val="001579FC"/>
    <w:rsid w:val="00162981"/>
    <w:rsid w:val="001655EB"/>
    <w:rsid w:val="0016599A"/>
    <w:rsid w:val="00167D25"/>
    <w:rsid w:val="00171432"/>
    <w:rsid w:val="00171910"/>
    <w:rsid w:val="00172207"/>
    <w:rsid w:val="00172FC1"/>
    <w:rsid w:val="001734C7"/>
    <w:rsid w:val="00173614"/>
    <w:rsid w:val="001744BF"/>
    <w:rsid w:val="00174E58"/>
    <w:rsid w:val="00174F3B"/>
    <w:rsid w:val="001754DF"/>
    <w:rsid w:val="00176682"/>
    <w:rsid w:val="00180E3D"/>
    <w:rsid w:val="001819FD"/>
    <w:rsid w:val="00182DA7"/>
    <w:rsid w:val="001856DF"/>
    <w:rsid w:val="00185BBF"/>
    <w:rsid w:val="001862DA"/>
    <w:rsid w:val="001866F2"/>
    <w:rsid w:val="001867A9"/>
    <w:rsid w:val="001871CC"/>
    <w:rsid w:val="00190516"/>
    <w:rsid w:val="001917B5"/>
    <w:rsid w:val="0019300D"/>
    <w:rsid w:val="0019367E"/>
    <w:rsid w:val="001943B9"/>
    <w:rsid w:val="00195282"/>
    <w:rsid w:val="0019625D"/>
    <w:rsid w:val="00196715"/>
    <w:rsid w:val="001A03AC"/>
    <w:rsid w:val="001A0E10"/>
    <w:rsid w:val="001A21A8"/>
    <w:rsid w:val="001A3318"/>
    <w:rsid w:val="001A3458"/>
    <w:rsid w:val="001A50F0"/>
    <w:rsid w:val="001A722A"/>
    <w:rsid w:val="001B0334"/>
    <w:rsid w:val="001B041E"/>
    <w:rsid w:val="001B11DF"/>
    <w:rsid w:val="001B1943"/>
    <w:rsid w:val="001B1A31"/>
    <w:rsid w:val="001B324B"/>
    <w:rsid w:val="001C0BCA"/>
    <w:rsid w:val="001C0C0A"/>
    <w:rsid w:val="001C14F2"/>
    <w:rsid w:val="001C2FD4"/>
    <w:rsid w:val="001C3275"/>
    <w:rsid w:val="001C3E9B"/>
    <w:rsid w:val="001C4CE2"/>
    <w:rsid w:val="001C70C1"/>
    <w:rsid w:val="001C72AE"/>
    <w:rsid w:val="001D0401"/>
    <w:rsid w:val="001D192A"/>
    <w:rsid w:val="001D4CB8"/>
    <w:rsid w:val="001D4FD8"/>
    <w:rsid w:val="001D7586"/>
    <w:rsid w:val="001E1289"/>
    <w:rsid w:val="001E3EFB"/>
    <w:rsid w:val="001E4229"/>
    <w:rsid w:val="001E51A6"/>
    <w:rsid w:val="001E6B0F"/>
    <w:rsid w:val="001E74E3"/>
    <w:rsid w:val="001E7654"/>
    <w:rsid w:val="001E7BBE"/>
    <w:rsid w:val="001F0199"/>
    <w:rsid w:val="001F370A"/>
    <w:rsid w:val="001F687C"/>
    <w:rsid w:val="001F6CCE"/>
    <w:rsid w:val="001F6F0C"/>
    <w:rsid w:val="002022A6"/>
    <w:rsid w:val="00202830"/>
    <w:rsid w:val="00204102"/>
    <w:rsid w:val="002049AC"/>
    <w:rsid w:val="0020553C"/>
    <w:rsid w:val="002064B9"/>
    <w:rsid w:val="00207358"/>
    <w:rsid w:val="00210D64"/>
    <w:rsid w:val="0021157C"/>
    <w:rsid w:val="0021183A"/>
    <w:rsid w:val="002121CA"/>
    <w:rsid w:val="002126A8"/>
    <w:rsid w:val="0021370C"/>
    <w:rsid w:val="0021405E"/>
    <w:rsid w:val="00215FC1"/>
    <w:rsid w:val="00220CB2"/>
    <w:rsid w:val="002226DD"/>
    <w:rsid w:val="0022472B"/>
    <w:rsid w:val="002322A5"/>
    <w:rsid w:val="00232C44"/>
    <w:rsid w:val="0023464B"/>
    <w:rsid w:val="00234A58"/>
    <w:rsid w:val="00237D61"/>
    <w:rsid w:val="00237F0F"/>
    <w:rsid w:val="002424E3"/>
    <w:rsid w:val="0024289C"/>
    <w:rsid w:val="00242AD9"/>
    <w:rsid w:val="00242C5E"/>
    <w:rsid w:val="00243660"/>
    <w:rsid w:val="002443AF"/>
    <w:rsid w:val="00246028"/>
    <w:rsid w:val="00246367"/>
    <w:rsid w:val="002509B1"/>
    <w:rsid w:val="00250EA4"/>
    <w:rsid w:val="002523D6"/>
    <w:rsid w:val="00252CF2"/>
    <w:rsid w:val="002532C4"/>
    <w:rsid w:val="00253AB0"/>
    <w:rsid w:val="0025410C"/>
    <w:rsid w:val="00261013"/>
    <w:rsid w:val="0026177F"/>
    <w:rsid w:val="00261AE8"/>
    <w:rsid w:val="00262621"/>
    <w:rsid w:val="00263B12"/>
    <w:rsid w:val="00266ECB"/>
    <w:rsid w:val="00267979"/>
    <w:rsid w:val="0027057A"/>
    <w:rsid w:val="00272E87"/>
    <w:rsid w:val="00273CA9"/>
    <w:rsid w:val="002749C9"/>
    <w:rsid w:val="002751AB"/>
    <w:rsid w:val="00277516"/>
    <w:rsid w:val="00280474"/>
    <w:rsid w:val="00281E7E"/>
    <w:rsid w:val="00282595"/>
    <w:rsid w:val="00282743"/>
    <w:rsid w:val="00282D49"/>
    <w:rsid w:val="00285EF0"/>
    <w:rsid w:val="002861F3"/>
    <w:rsid w:val="002931BE"/>
    <w:rsid w:val="00293483"/>
    <w:rsid w:val="002943DC"/>
    <w:rsid w:val="002A0B1D"/>
    <w:rsid w:val="002A1A99"/>
    <w:rsid w:val="002A2323"/>
    <w:rsid w:val="002A2791"/>
    <w:rsid w:val="002A2AD7"/>
    <w:rsid w:val="002A2BE6"/>
    <w:rsid w:val="002A32B8"/>
    <w:rsid w:val="002A6617"/>
    <w:rsid w:val="002A66AC"/>
    <w:rsid w:val="002B02C1"/>
    <w:rsid w:val="002B0834"/>
    <w:rsid w:val="002B237C"/>
    <w:rsid w:val="002B2D00"/>
    <w:rsid w:val="002B585B"/>
    <w:rsid w:val="002B5BC5"/>
    <w:rsid w:val="002C0616"/>
    <w:rsid w:val="002C2683"/>
    <w:rsid w:val="002C271A"/>
    <w:rsid w:val="002C2EE7"/>
    <w:rsid w:val="002C3617"/>
    <w:rsid w:val="002C3F68"/>
    <w:rsid w:val="002C5564"/>
    <w:rsid w:val="002C6D0F"/>
    <w:rsid w:val="002D23CF"/>
    <w:rsid w:val="002D4652"/>
    <w:rsid w:val="002D4B3A"/>
    <w:rsid w:val="002D56F8"/>
    <w:rsid w:val="002D72CA"/>
    <w:rsid w:val="002D747A"/>
    <w:rsid w:val="002E0CF5"/>
    <w:rsid w:val="002E123A"/>
    <w:rsid w:val="002E17AC"/>
    <w:rsid w:val="002E1A45"/>
    <w:rsid w:val="002E1FF1"/>
    <w:rsid w:val="002E3222"/>
    <w:rsid w:val="002E4304"/>
    <w:rsid w:val="002E5839"/>
    <w:rsid w:val="002E724E"/>
    <w:rsid w:val="002F0261"/>
    <w:rsid w:val="002F25FE"/>
    <w:rsid w:val="002F3802"/>
    <w:rsid w:val="002F3C20"/>
    <w:rsid w:val="002F45E5"/>
    <w:rsid w:val="002F68EF"/>
    <w:rsid w:val="00302299"/>
    <w:rsid w:val="00302898"/>
    <w:rsid w:val="00302EA5"/>
    <w:rsid w:val="00306FBF"/>
    <w:rsid w:val="0031046B"/>
    <w:rsid w:val="00313EEC"/>
    <w:rsid w:val="00314BD9"/>
    <w:rsid w:val="00315008"/>
    <w:rsid w:val="0031563B"/>
    <w:rsid w:val="00315A6E"/>
    <w:rsid w:val="00316C57"/>
    <w:rsid w:val="00317CEF"/>
    <w:rsid w:val="00320A97"/>
    <w:rsid w:val="00323AC7"/>
    <w:rsid w:val="00324450"/>
    <w:rsid w:val="00326014"/>
    <w:rsid w:val="003273AD"/>
    <w:rsid w:val="00327C1F"/>
    <w:rsid w:val="003300E8"/>
    <w:rsid w:val="003312BF"/>
    <w:rsid w:val="00336CE6"/>
    <w:rsid w:val="0033707D"/>
    <w:rsid w:val="00342E96"/>
    <w:rsid w:val="003437C8"/>
    <w:rsid w:val="00343EFA"/>
    <w:rsid w:val="0034508E"/>
    <w:rsid w:val="00345245"/>
    <w:rsid w:val="003504E4"/>
    <w:rsid w:val="003522CE"/>
    <w:rsid w:val="0035407D"/>
    <w:rsid w:val="00356A83"/>
    <w:rsid w:val="003602CE"/>
    <w:rsid w:val="0036096D"/>
    <w:rsid w:val="00361E37"/>
    <w:rsid w:val="00362F62"/>
    <w:rsid w:val="00365329"/>
    <w:rsid w:val="003656F6"/>
    <w:rsid w:val="00365B74"/>
    <w:rsid w:val="00366714"/>
    <w:rsid w:val="00366B87"/>
    <w:rsid w:val="00367402"/>
    <w:rsid w:val="00367C62"/>
    <w:rsid w:val="003712C3"/>
    <w:rsid w:val="00371902"/>
    <w:rsid w:val="00373371"/>
    <w:rsid w:val="0037368A"/>
    <w:rsid w:val="00374F8C"/>
    <w:rsid w:val="00375116"/>
    <w:rsid w:val="00375849"/>
    <w:rsid w:val="003760D3"/>
    <w:rsid w:val="003807C9"/>
    <w:rsid w:val="003820BF"/>
    <w:rsid w:val="003838A2"/>
    <w:rsid w:val="00383FC4"/>
    <w:rsid w:val="00385D9C"/>
    <w:rsid w:val="00386EDE"/>
    <w:rsid w:val="00391523"/>
    <w:rsid w:val="0039379E"/>
    <w:rsid w:val="00393C04"/>
    <w:rsid w:val="00395336"/>
    <w:rsid w:val="00395A1B"/>
    <w:rsid w:val="003961CE"/>
    <w:rsid w:val="003A0C48"/>
    <w:rsid w:val="003A3191"/>
    <w:rsid w:val="003A3FFB"/>
    <w:rsid w:val="003A48B9"/>
    <w:rsid w:val="003A4DA8"/>
    <w:rsid w:val="003A69F1"/>
    <w:rsid w:val="003A6C75"/>
    <w:rsid w:val="003A706A"/>
    <w:rsid w:val="003A79D5"/>
    <w:rsid w:val="003B049E"/>
    <w:rsid w:val="003B1F3E"/>
    <w:rsid w:val="003B1FB8"/>
    <w:rsid w:val="003B25C5"/>
    <w:rsid w:val="003B4413"/>
    <w:rsid w:val="003B5DBC"/>
    <w:rsid w:val="003B5EDC"/>
    <w:rsid w:val="003B6357"/>
    <w:rsid w:val="003B747D"/>
    <w:rsid w:val="003C0149"/>
    <w:rsid w:val="003C03BF"/>
    <w:rsid w:val="003C12E8"/>
    <w:rsid w:val="003C1F42"/>
    <w:rsid w:val="003C42FE"/>
    <w:rsid w:val="003D0CDF"/>
    <w:rsid w:val="003D2714"/>
    <w:rsid w:val="003D31F9"/>
    <w:rsid w:val="003D61BB"/>
    <w:rsid w:val="003D64F5"/>
    <w:rsid w:val="003D7047"/>
    <w:rsid w:val="003D71EB"/>
    <w:rsid w:val="003D779D"/>
    <w:rsid w:val="003E0241"/>
    <w:rsid w:val="003E23ED"/>
    <w:rsid w:val="003E41B7"/>
    <w:rsid w:val="003E449B"/>
    <w:rsid w:val="003E6013"/>
    <w:rsid w:val="003E6579"/>
    <w:rsid w:val="003E6854"/>
    <w:rsid w:val="003E7503"/>
    <w:rsid w:val="003E793A"/>
    <w:rsid w:val="003E7C3F"/>
    <w:rsid w:val="003F0393"/>
    <w:rsid w:val="003F0B99"/>
    <w:rsid w:val="003F21F9"/>
    <w:rsid w:val="003F2694"/>
    <w:rsid w:val="003F3ADE"/>
    <w:rsid w:val="003F4C4C"/>
    <w:rsid w:val="003F77ED"/>
    <w:rsid w:val="0040048E"/>
    <w:rsid w:val="00401DF5"/>
    <w:rsid w:val="00405805"/>
    <w:rsid w:val="00406A90"/>
    <w:rsid w:val="00406F79"/>
    <w:rsid w:val="00410727"/>
    <w:rsid w:val="0041093D"/>
    <w:rsid w:val="00411C01"/>
    <w:rsid w:val="004143A3"/>
    <w:rsid w:val="004143B3"/>
    <w:rsid w:val="00416140"/>
    <w:rsid w:val="0041795D"/>
    <w:rsid w:val="00420FAF"/>
    <w:rsid w:val="00421AA6"/>
    <w:rsid w:val="00422E5D"/>
    <w:rsid w:val="0042316B"/>
    <w:rsid w:val="00426E26"/>
    <w:rsid w:val="00427BD8"/>
    <w:rsid w:val="00430D49"/>
    <w:rsid w:val="00430D63"/>
    <w:rsid w:val="00431DCA"/>
    <w:rsid w:val="00432CF4"/>
    <w:rsid w:val="00432D33"/>
    <w:rsid w:val="00437B08"/>
    <w:rsid w:val="00440123"/>
    <w:rsid w:val="00441FAE"/>
    <w:rsid w:val="00442269"/>
    <w:rsid w:val="00444A2C"/>
    <w:rsid w:val="00447099"/>
    <w:rsid w:val="00450AB3"/>
    <w:rsid w:val="004517B1"/>
    <w:rsid w:val="00452869"/>
    <w:rsid w:val="0045356F"/>
    <w:rsid w:val="00454FCB"/>
    <w:rsid w:val="00460643"/>
    <w:rsid w:val="004608ED"/>
    <w:rsid w:val="00461476"/>
    <w:rsid w:val="00464290"/>
    <w:rsid w:val="00467490"/>
    <w:rsid w:val="00472F86"/>
    <w:rsid w:val="004730C6"/>
    <w:rsid w:val="0047443C"/>
    <w:rsid w:val="004748AA"/>
    <w:rsid w:val="004759EF"/>
    <w:rsid w:val="0047664A"/>
    <w:rsid w:val="0047758B"/>
    <w:rsid w:val="00477AD9"/>
    <w:rsid w:val="00477D1A"/>
    <w:rsid w:val="00477E3C"/>
    <w:rsid w:val="00480503"/>
    <w:rsid w:val="00480A70"/>
    <w:rsid w:val="00480E7F"/>
    <w:rsid w:val="0048135F"/>
    <w:rsid w:val="0048142D"/>
    <w:rsid w:val="004821E2"/>
    <w:rsid w:val="00483D97"/>
    <w:rsid w:val="00485F73"/>
    <w:rsid w:val="00486256"/>
    <w:rsid w:val="00486B63"/>
    <w:rsid w:val="00487C15"/>
    <w:rsid w:val="00491024"/>
    <w:rsid w:val="0049171E"/>
    <w:rsid w:val="00491FBC"/>
    <w:rsid w:val="004920AB"/>
    <w:rsid w:val="004939C4"/>
    <w:rsid w:val="00493B81"/>
    <w:rsid w:val="00494DC3"/>
    <w:rsid w:val="00495403"/>
    <w:rsid w:val="004958AC"/>
    <w:rsid w:val="00495A92"/>
    <w:rsid w:val="004960D4"/>
    <w:rsid w:val="004974A1"/>
    <w:rsid w:val="004A12B0"/>
    <w:rsid w:val="004A24D6"/>
    <w:rsid w:val="004A2DDF"/>
    <w:rsid w:val="004A2EBD"/>
    <w:rsid w:val="004A717B"/>
    <w:rsid w:val="004A7BE1"/>
    <w:rsid w:val="004B164E"/>
    <w:rsid w:val="004B1DD8"/>
    <w:rsid w:val="004B1FBD"/>
    <w:rsid w:val="004B42DE"/>
    <w:rsid w:val="004B59A3"/>
    <w:rsid w:val="004B6A10"/>
    <w:rsid w:val="004B6E70"/>
    <w:rsid w:val="004C19E7"/>
    <w:rsid w:val="004C21DD"/>
    <w:rsid w:val="004C27A1"/>
    <w:rsid w:val="004C3128"/>
    <w:rsid w:val="004C3F12"/>
    <w:rsid w:val="004C41C1"/>
    <w:rsid w:val="004C50F2"/>
    <w:rsid w:val="004C5D10"/>
    <w:rsid w:val="004C6219"/>
    <w:rsid w:val="004C6E06"/>
    <w:rsid w:val="004D2117"/>
    <w:rsid w:val="004D3BF5"/>
    <w:rsid w:val="004D4808"/>
    <w:rsid w:val="004D590F"/>
    <w:rsid w:val="004D6E3E"/>
    <w:rsid w:val="004E0C0D"/>
    <w:rsid w:val="004E3D42"/>
    <w:rsid w:val="004E45FC"/>
    <w:rsid w:val="004E515B"/>
    <w:rsid w:val="004F0084"/>
    <w:rsid w:val="004F0396"/>
    <w:rsid w:val="004F208D"/>
    <w:rsid w:val="004F4F61"/>
    <w:rsid w:val="0050059F"/>
    <w:rsid w:val="0050284D"/>
    <w:rsid w:val="00503692"/>
    <w:rsid w:val="005052E8"/>
    <w:rsid w:val="005069B1"/>
    <w:rsid w:val="005073B5"/>
    <w:rsid w:val="00512451"/>
    <w:rsid w:val="005138FC"/>
    <w:rsid w:val="00513962"/>
    <w:rsid w:val="00516B64"/>
    <w:rsid w:val="00516EB1"/>
    <w:rsid w:val="00517E22"/>
    <w:rsid w:val="00522AD5"/>
    <w:rsid w:val="0052396F"/>
    <w:rsid w:val="00523A50"/>
    <w:rsid w:val="005250C1"/>
    <w:rsid w:val="00526059"/>
    <w:rsid w:val="00526245"/>
    <w:rsid w:val="0052657C"/>
    <w:rsid w:val="00531A48"/>
    <w:rsid w:val="0053348E"/>
    <w:rsid w:val="00534D2A"/>
    <w:rsid w:val="0053512E"/>
    <w:rsid w:val="00535A9B"/>
    <w:rsid w:val="005365A9"/>
    <w:rsid w:val="00536729"/>
    <w:rsid w:val="00537B42"/>
    <w:rsid w:val="005411A2"/>
    <w:rsid w:val="00542300"/>
    <w:rsid w:val="005443AA"/>
    <w:rsid w:val="00547547"/>
    <w:rsid w:val="00547A0B"/>
    <w:rsid w:val="00547D93"/>
    <w:rsid w:val="0055015E"/>
    <w:rsid w:val="00551AEF"/>
    <w:rsid w:val="00551D2A"/>
    <w:rsid w:val="00552D0D"/>
    <w:rsid w:val="00555AC1"/>
    <w:rsid w:val="00555F74"/>
    <w:rsid w:val="0055622B"/>
    <w:rsid w:val="00557C00"/>
    <w:rsid w:val="00561D0D"/>
    <w:rsid w:val="005620A3"/>
    <w:rsid w:val="0056279C"/>
    <w:rsid w:val="00562B12"/>
    <w:rsid w:val="00562B49"/>
    <w:rsid w:val="00564056"/>
    <w:rsid w:val="005647B4"/>
    <w:rsid w:val="00566FB7"/>
    <w:rsid w:val="00567D7E"/>
    <w:rsid w:val="00570965"/>
    <w:rsid w:val="005712EE"/>
    <w:rsid w:val="00573C8D"/>
    <w:rsid w:val="005745C7"/>
    <w:rsid w:val="00575756"/>
    <w:rsid w:val="0058185B"/>
    <w:rsid w:val="005906EA"/>
    <w:rsid w:val="00590CA6"/>
    <w:rsid w:val="00591658"/>
    <w:rsid w:val="00591F4A"/>
    <w:rsid w:val="00593685"/>
    <w:rsid w:val="00593CC1"/>
    <w:rsid w:val="00594ED2"/>
    <w:rsid w:val="00595DA7"/>
    <w:rsid w:val="00597E2B"/>
    <w:rsid w:val="005A1A5B"/>
    <w:rsid w:val="005A2172"/>
    <w:rsid w:val="005A2B28"/>
    <w:rsid w:val="005A2F5D"/>
    <w:rsid w:val="005A3315"/>
    <w:rsid w:val="005A4866"/>
    <w:rsid w:val="005A5D08"/>
    <w:rsid w:val="005A627B"/>
    <w:rsid w:val="005A65F3"/>
    <w:rsid w:val="005A6FB7"/>
    <w:rsid w:val="005A7C03"/>
    <w:rsid w:val="005B044D"/>
    <w:rsid w:val="005B0D01"/>
    <w:rsid w:val="005B31C9"/>
    <w:rsid w:val="005B42D7"/>
    <w:rsid w:val="005B5F2D"/>
    <w:rsid w:val="005B6E96"/>
    <w:rsid w:val="005C0C46"/>
    <w:rsid w:val="005C1678"/>
    <w:rsid w:val="005C1DE7"/>
    <w:rsid w:val="005C2104"/>
    <w:rsid w:val="005C262B"/>
    <w:rsid w:val="005C4994"/>
    <w:rsid w:val="005C602A"/>
    <w:rsid w:val="005C6E3E"/>
    <w:rsid w:val="005C6FFA"/>
    <w:rsid w:val="005C7B49"/>
    <w:rsid w:val="005C7E64"/>
    <w:rsid w:val="005D13F9"/>
    <w:rsid w:val="005D2E8A"/>
    <w:rsid w:val="005D4ABA"/>
    <w:rsid w:val="005D7C52"/>
    <w:rsid w:val="005E087A"/>
    <w:rsid w:val="005E0908"/>
    <w:rsid w:val="005E19AE"/>
    <w:rsid w:val="005E28E3"/>
    <w:rsid w:val="005E29CB"/>
    <w:rsid w:val="005E2D34"/>
    <w:rsid w:val="005E6116"/>
    <w:rsid w:val="005E6E64"/>
    <w:rsid w:val="005E7376"/>
    <w:rsid w:val="005E7761"/>
    <w:rsid w:val="005F1D43"/>
    <w:rsid w:val="005F2F7D"/>
    <w:rsid w:val="005F315C"/>
    <w:rsid w:val="005F47AD"/>
    <w:rsid w:val="005F4B44"/>
    <w:rsid w:val="005F7371"/>
    <w:rsid w:val="005F7A28"/>
    <w:rsid w:val="00600038"/>
    <w:rsid w:val="0060088E"/>
    <w:rsid w:val="00602367"/>
    <w:rsid w:val="006025CE"/>
    <w:rsid w:val="006067A9"/>
    <w:rsid w:val="006130AB"/>
    <w:rsid w:val="006136B3"/>
    <w:rsid w:val="0061439F"/>
    <w:rsid w:val="00614F87"/>
    <w:rsid w:val="006155EF"/>
    <w:rsid w:val="006202E5"/>
    <w:rsid w:val="00621685"/>
    <w:rsid w:val="0062229C"/>
    <w:rsid w:val="006228F9"/>
    <w:rsid w:val="00622B2A"/>
    <w:rsid w:val="006252CC"/>
    <w:rsid w:val="00630FBE"/>
    <w:rsid w:val="00632DDA"/>
    <w:rsid w:val="00634F22"/>
    <w:rsid w:val="00634F5F"/>
    <w:rsid w:val="00636A84"/>
    <w:rsid w:val="00640231"/>
    <w:rsid w:val="006409AE"/>
    <w:rsid w:val="00640C06"/>
    <w:rsid w:val="00641FDF"/>
    <w:rsid w:val="00642470"/>
    <w:rsid w:val="006425E3"/>
    <w:rsid w:val="006442F4"/>
    <w:rsid w:val="00645C17"/>
    <w:rsid w:val="006466F7"/>
    <w:rsid w:val="00646FFA"/>
    <w:rsid w:val="0064789B"/>
    <w:rsid w:val="00650EF5"/>
    <w:rsid w:val="006518A3"/>
    <w:rsid w:val="00652313"/>
    <w:rsid w:val="00652432"/>
    <w:rsid w:val="00653653"/>
    <w:rsid w:val="00653AF1"/>
    <w:rsid w:val="00653C11"/>
    <w:rsid w:val="00653DDD"/>
    <w:rsid w:val="006551E3"/>
    <w:rsid w:val="00657E99"/>
    <w:rsid w:val="006608C6"/>
    <w:rsid w:val="00662275"/>
    <w:rsid w:val="00662E32"/>
    <w:rsid w:val="00662F1A"/>
    <w:rsid w:val="00663C2A"/>
    <w:rsid w:val="00665433"/>
    <w:rsid w:val="006715B1"/>
    <w:rsid w:val="00671AEA"/>
    <w:rsid w:val="00673C10"/>
    <w:rsid w:val="00673FF6"/>
    <w:rsid w:val="006749C8"/>
    <w:rsid w:val="00674B1F"/>
    <w:rsid w:val="00677CDE"/>
    <w:rsid w:val="00680259"/>
    <w:rsid w:val="00680C08"/>
    <w:rsid w:val="00681944"/>
    <w:rsid w:val="0068213F"/>
    <w:rsid w:val="0068237E"/>
    <w:rsid w:val="0068254E"/>
    <w:rsid w:val="006826EF"/>
    <w:rsid w:val="00682D0E"/>
    <w:rsid w:val="0068428C"/>
    <w:rsid w:val="006849B4"/>
    <w:rsid w:val="00684A95"/>
    <w:rsid w:val="00685688"/>
    <w:rsid w:val="006864CF"/>
    <w:rsid w:val="00691B29"/>
    <w:rsid w:val="0069243F"/>
    <w:rsid w:val="00694D35"/>
    <w:rsid w:val="0069690F"/>
    <w:rsid w:val="006A0819"/>
    <w:rsid w:val="006A08EC"/>
    <w:rsid w:val="006A2639"/>
    <w:rsid w:val="006A2908"/>
    <w:rsid w:val="006A2CA6"/>
    <w:rsid w:val="006A3815"/>
    <w:rsid w:val="006A3B6D"/>
    <w:rsid w:val="006A42DF"/>
    <w:rsid w:val="006A4511"/>
    <w:rsid w:val="006A5443"/>
    <w:rsid w:val="006A6118"/>
    <w:rsid w:val="006A6A4B"/>
    <w:rsid w:val="006A75A4"/>
    <w:rsid w:val="006B19FE"/>
    <w:rsid w:val="006B1BB7"/>
    <w:rsid w:val="006B2D61"/>
    <w:rsid w:val="006B39A0"/>
    <w:rsid w:val="006B584F"/>
    <w:rsid w:val="006C02C8"/>
    <w:rsid w:val="006C08BC"/>
    <w:rsid w:val="006C32F6"/>
    <w:rsid w:val="006C6395"/>
    <w:rsid w:val="006C7154"/>
    <w:rsid w:val="006D03E9"/>
    <w:rsid w:val="006D0474"/>
    <w:rsid w:val="006D0B5B"/>
    <w:rsid w:val="006D15FB"/>
    <w:rsid w:val="006D26C7"/>
    <w:rsid w:val="006D3B88"/>
    <w:rsid w:val="006D5F2B"/>
    <w:rsid w:val="006D64A7"/>
    <w:rsid w:val="006D7CC0"/>
    <w:rsid w:val="006E1534"/>
    <w:rsid w:val="006E179C"/>
    <w:rsid w:val="006E20F3"/>
    <w:rsid w:val="006E38CE"/>
    <w:rsid w:val="006E4065"/>
    <w:rsid w:val="006E53D5"/>
    <w:rsid w:val="006E57FF"/>
    <w:rsid w:val="006E613D"/>
    <w:rsid w:val="006E6C08"/>
    <w:rsid w:val="006E6D83"/>
    <w:rsid w:val="006F1E05"/>
    <w:rsid w:val="006F218D"/>
    <w:rsid w:val="006F3175"/>
    <w:rsid w:val="006F7C96"/>
    <w:rsid w:val="007000B0"/>
    <w:rsid w:val="007000F7"/>
    <w:rsid w:val="007001B1"/>
    <w:rsid w:val="00701510"/>
    <w:rsid w:val="007015A4"/>
    <w:rsid w:val="00701C29"/>
    <w:rsid w:val="0070289A"/>
    <w:rsid w:val="00702C6B"/>
    <w:rsid w:val="007035B1"/>
    <w:rsid w:val="00703FBA"/>
    <w:rsid w:val="00704384"/>
    <w:rsid w:val="00706CB1"/>
    <w:rsid w:val="00707B47"/>
    <w:rsid w:val="00711071"/>
    <w:rsid w:val="00712312"/>
    <w:rsid w:val="00712D15"/>
    <w:rsid w:val="00713E75"/>
    <w:rsid w:val="0071573C"/>
    <w:rsid w:val="00716D6B"/>
    <w:rsid w:val="00717E04"/>
    <w:rsid w:val="0072027B"/>
    <w:rsid w:val="0072073A"/>
    <w:rsid w:val="00722750"/>
    <w:rsid w:val="00722DAC"/>
    <w:rsid w:val="007238CE"/>
    <w:rsid w:val="007268AA"/>
    <w:rsid w:val="007277FB"/>
    <w:rsid w:val="00730450"/>
    <w:rsid w:val="00731168"/>
    <w:rsid w:val="0073287E"/>
    <w:rsid w:val="00733421"/>
    <w:rsid w:val="00733F1F"/>
    <w:rsid w:val="0073409A"/>
    <w:rsid w:val="007344EA"/>
    <w:rsid w:val="00735E02"/>
    <w:rsid w:val="00736D08"/>
    <w:rsid w:val="00742B3D"/>
    <w:rsid w:val="00743061"/>
    <w:rsid w:val="00745FCB"/>
    <w:rsid w:val="007479A6"/>
    <w:rsid w:val="007507AA"/>
    <w:rsid w:val="0075112F"/>
    <w:rsid w:val="00751C1B"/>
    <w:rsid w:val="00752516"/>
    <w:rsid w:val="00755EAD"/>
    <w:rsid w:val="00756BFC"/>
    <w:rsid w:val="00757089"/>
    <w:rsid w:val="007577F2"/>
    <w:rsid w:val="007637AB"/>
    <w:rsid w:val="00763B5A"/>
    <w:rsid w:val="0076481B"/>
    <w:rsid w:val="0076580F"/>
    <w:rsid w:val="007663A6"/>
    <w:rsid w:val="007701A9"/>
    <w:rsid w:val="007723F6"/>
    <w:rsid w:val="00773737"/>
    <w:rsid w:val="00773738"/>
    <w:rsid w:val="0077433A"/>
    <w:rsid w:val="00774864"/>
    <w:rsid w:val="00775040"/>
    <w:rsid w:val="00775BF0"/>
    <w:rsid w:val="007763EF"/>
    <w:rsid w:val="00777A33"/>
    <w:rsid w:val="007811E9"/>
    <w:rsid w:val="007818E1"/>
    <w:rsid w:val="00781E75"/>
    <w:rsid w:val="00784050"/>
    <w:rsid w:val="00785513"/>
    <w:rsid w:val="00785F5D"/>
    <w:rsid w:val="00787682"/>
    <w:rsid w:val="0079088D"/>
    <w:rsid w:val="00792386"/>
    <w:rsid w:val="00792B9C"/>
    <w:rsid w:val="0079315B"/>
    <w:rsid w:val="00793670"/>
    <w:rsid w:val="00796212"/>
    <w:rsid w:val="0079637B"/>
    <w:rsid w:val="00796A6A"/>
    <w:rsid w:val="007970C5"/>
    <w:rsid w:val="00797D19"/>
    <w:rsid w:val="007A015F"/>
    <w:rsid w:val="007A414F"/>
    <w:rsid w:val="007A6B4D"/>
    <w:rsid w:val="007B01C8"/>
    <w:rsid w:val="007B1CEE"/>
    <w:rsid w:val="007B4494"/>
    <w:rsid w:val="007B4767"/>
    <w:rsid w:val="007B6C8E"/>
    <w:rsid w:val="007C12A3"/>
    <w:rsid w:val="007C1714"/>
    <w:rsid w:val="007C1777"/>
    <w:rsid w:val="007C1E28"/>
    <w:rsid w:val="007C3CF7"/>
    <w:rsid w:val="007C457D"/>
    <w:rsid w:val="007C55DC"/>
    <w:rsid w:val="007D1311"/>
    <w:rsid w:val="007D1803"/>
    <w:rsid w:val="007D3A21"/>
    <w:rsid w:val="007D428E"/>
    <w:rsid w:val="007D4D6F"/>
    <w:rsid w:val="007D6A9A"/>
    <w:rsid w:val="007D6CE6"/>
    <w:rsid w:val="007E306D"/>
    <w:rsid w:val="007E48FB"/>
    <w:rsid w:val="007E6966"/>
    <w:rsid w:val="007F06D7"/>
    <w:rsid w:val="007F09A8"/>
    <w:rsid w:val="007F154E"/>
    <w:rsid w:val="007F1BB0"/>
    <w:rsid w:val="007F200C"/>
    <w:rsid w:val="007F2E35"/>
    <w:rsid w:val="007F2ECA"/>
    <w:rsid w:val="007F3943"/>
    <w:rsid w:val="007F4804"/>
    <w:rsid w:val="007F59FB"/>
    <w:rsid w:val="007F7075"/>
    <w:rsid w:val="007F7234"/>
    <w:rsid w:val="00800647"/>
    <w:rsid w:val="008015FD"/>
    <w:rsid w:val="00802276"/>
    <w:rsid w:val="00811975"/>
    <w:rsid w:val="00813C02"/>
    <w:rsid w:val="00816376"/>
    <w:rsid w:val="00820419"/>
    <w:rsid w:val="008217B5"/>
    <w:rsid w:val="00824697"/>
    <w:rsid w:val="00824F75"/>
    <w:rsid w:val="008271AB"/>
    <w:rsid w:val="008273CC"/>
    <w:rsid w:val="00827D6E"/>
    <w:rsid w:val="00830098"/>
    <w:rsid w:val="00830218"/>
    <w:rsid w:val="00830561"/>
    <w:rsid w:val="008308AA"/>
    <w:rsid w:val="00830DE6"/>
    <w:rsid w:val="008310FA"/>
    <w:rsid w:val="00832E92"/>
    <w:rsid w:val="0083354F"/>
    <w:rsid w:val="008350D2"/>
    <w:rsid w:val="00835419"/>
    <w:rsid w:val="008356E1"/>
    <w:rsid w:val="0083697E"/>
    <w:rsid w:val="00837CA1"/>
    <w:rsid w:val="0084442D"/>
    <w:rsid w:val="008458A9"/>
    <w:rsid w:val="00846B89"/>
    <w:rsid w:val="008472FE"/>
    <w:rsid w:val="0085166B"/>
    <w:rsid w:val="00851D90"/>
    <w:rsid w:val="00852305"/>
    <w:rsid w:val="008523B0"/>
    <w:rsid w:val="00853407"/>
    <w:rsid w:val="008551BA"/>
    <w:rsid w:val="00856575"/>
    <w:rsid w:val="00857066"/>
    <w:rsid w:val="008571A4"/>
    <w:rsid w:val="00860AE3"/>
    <w:rsid w:val="00860CF3"/>
    <w:rsid w:val="00861678"/>
    <w:rsid w:val="00862DAA"/>
    <w:rsid w:val="00865735"/>
    <w:rsid w:val="00865CCA"/>
    <w:rsid w:val="00867E27"/>
    <w:rsid w:val="00870BD9"/>
    <w:rsid w:val="00871DED"/>
    <w:rsid w:val="008763FA"/>
    <w:rsid w:val="008805BB"/>
    <w:rsid w:val="008807CF"/>
    <w:rsid w:val="0088250D"/>
    <w:rsid w:val="00884C70"/>
    <w:rsid w:val="00885096"/>
    <w:rsid w:val="00885224"/>
    <w:rsid w:val="00886914"/>
    <w:rsid w:val="008877A0"/>
    <w:rsid w:val="0089068E"/>
    <w:rsid w:val="008908A9"/>
    <w:rsid w:val="00890BB3"/>
    <w:rsid w:val="008948F9"/>
    <w:rsid w:val="008955F2"/>
    <w:rsid w:val="00895F3F"/>
    <w:rsid w:val="008975F1"/>
    <w:rsid w:val="008A06F2"/>
    <w:rsid w:val="008A33C2"/>
    <w:rsid w:val="008A3F1A"/>
    <w:rsid w:val="008A45E0"/>
    <w:rsid w:val="008A4F2C"/>
    <w:rsid w:val="008A66AD"/>
    <w:rsid w:val="008A6AA4"/>
    <w:rsid w:val="008B07F6"/>
    <w:rsid w:val="008B0CB8"/>
    <w:rsid w:val="008B296B"/>
    <w:rsid w:val="008B2994"/>
    <w:rsid w:val="008B2D70"/>
    <w:rsid w:val="008B3657"/>
    <w:rsid w:val="008B66F0"/>
    <w:rsid w:val="008B7053"/>
    <w:rsid w:val="008C0798"/>
    <w:rsid w:val="008C2468"/>
    <w:rsid w:val="008C2E25"/>
    <w:rsid w:val="008C38B9"/>
    <w:rsid w:val="008C4AE6"/>
    <w:rsid w:val="008C6DFB"/>
    <w:rsid w:val="008C7187"/>
    <w:rsid w:val="008C738C"/>
    <w:rsid w:val="008D2AEF"/>
    <w:rsid w:val="008D332A"/>
    <w:rsid w:val="008D41FA"/>
    <w:rsid w:val="008D54C3"/>
    <w:rsid w:val="008D6F67"/>
    <w:rsid w:val="008E0A75"/>
    <w:rsid w:val="008E0CDF"/>
    <w:rsid w:val="008E1E1F"/>
    <w:rsid w:val="008E242B"/>
    <w:rsid w:val="008E283A"/>
    <w:rsid w:val="008E3336"/>
    <w:rsid w:val="008E3746"/>
    <w:rsid w:val="008E3F36"/>
    <w:rsid w:val="008E49B9"/>
    <w:rsid w:val="008E5518"/>
    <w:rsid w:val="008E551A"/>
    <w:rsid w:val="008E6845"/>
    <w:rsid w:val="008F179F"/>
    <w:rsid w:val="008F4A02"/>
    <w:rsid w:val="008F5458"/>
    <w:rsid w:val="008F7501"/>
    <w:rsid w:val="009009CB"/>
    <w:rsid w:val="00901202"/>
    <w:rsid w:val="00901E5F"/>
    <w:rsid w:val="00902150"/>
    <w:rsid w:val="00902751"/>
    <w:rsid w:val="00902DBB"/>
    <w:rsid w:val="00903388"/>
    <w:rsid w:val="0090427C"/>
    <w:rsid w:val="00911D55"/>
    <w:rsid w:val="00916764"/>
    <w:rsid w:val="00916D34"/>
    <w:rsid w:val="00917152"/>
    <w:rsid w:val="00920472"/>
    <w:rsid w:val="00921537"/>
    <w:rsid w:val="00921765"/>
    <w:rsid w:val="00922147"/>
    <w:rsid w:val="0092295D"/>
    <w:rsid w:val="0092328C"/>
    <w:rsid w:val="00924415"/>
    <w:rsid w:val="00927532"/>
    <w:rsid w:val="009276BD"/>
    <w:rsid w:val="00927951"/>
    <w:rsid w:val="00927A36"/>
    <w:rsid w:val="00927F46"/>
    <w:rsid w:val="009314A0"/>
    <w:rsid w:val="0093361D"/>
    <w:rsid w:val="0093497E"/>
    <w:rsid w:val="00935605"/>
    <w:rsid w:val="00935A6C"/>
    <w:rsid w:val="00935B2A"/>
    <w:rsid w:val="009365EE"/>
    <w:rsid w:val="0094150F"/>
    <w:rsid w:val="00942972"/>
    <w:rsid w:val="00945746"/>
    <w:rsid w:val="00951D50"/>
    <w:rsid w:val="00952A9B"/>
    <w:rsid w:val="00952DA4"/>
    <w:rsid w:val="00954B53"/>
    <w:rsid w:val="00955351"/>
    <w:rsid w:val="009561D1"/>
    <w:rsid w:val="0095687A"/>
    <w:rsid w:val="00957281"/>
    <w:rsid w:val="0095778A"/>
    <w:rsid w:val="00960253"/>
    <w:rsid w:val="009624FD"/>
    <w:rsid w:val="00963025"/>
    <w:rsid w:val="009645D5"/>
    <w:rsid w:val="00964C9E"/>
    <w:rsid w:val="00966824"/>
    <w:rsid w:val="00966E8C"/>
    <w:rsid w:val="009706D9"/>
    <w:rsid w:val="009714F8"/>
    <w:rsid w:val="009717E6"/>
    <w:rsid w:val="00971CF5"/>
    <w:rsid w:val="009730A7"/>
    <w:rsid w:val="00974506"/>
    <w:rsid w:val="00975586"/>
    <w:rsid w:val="00976882"/>
    <w:rsid w:val="00977DCC"/>
    <w:rsid w:val="0098041F"/>
    <w:rsid w:val="009821FA"/>
    <w:rsid w:val="00982380"/>
    <w:rsid w:val="00982D4A"/>
    <w:rsid w:val="00983165"/>
    <w:rsid w:val="009832B6"/>
    <w:rsid w:val="009843A1"/>
    <w:rsid w:val="00986284"/>
    <w:rsid w:val="00986651"/>
    <w:rsid w:val="009877DE"/>
    <w:rsid w:val="00990C54"/>
    <w:rsid w:val="00990F52"/>
    <w:rsid w:val="009910C0"/>
    <w:rsid w:val="00991CDC"/>
    <w:rsid w:val="00993174"/>
    <w:rsid w:val="00993885"/>
    <w:rsid w:val="009957A0"/>
    <w:rsid w:val="0099649D"/>
    <w:rsid w:val="00997C4F"/>
    <w:rsid w:val="009A3166"/>
    <w:rsid w:val="009A4ACD"/>
    <w:rsid w:val="009A6442"/>
    <w:rsid w:val="009A66BA"/>
    <w:rsid w:val="009B0052"/>
    <w:rsid w:val="009B024C"/>
    <w:rsid w:val="009B25DA"/>
    <w:rsid w:val="009B3101"/>
    <w:rsid w:val="009B34A5"/>
    <w:rsid w:val="009B465B"/>
    <w:rsid w:val="009B6346"/>
    <w:rsid w:val="009C3263"/>
    <w:rsid w:val="009C5972"/>
    <w:rsid w:val="009C6CCD"/>
    <w:rsid w:val="009C7F7F"/>
    <w:rsid w:val="009D0782"/>
    <w:rsid w:val="009D0A47"/>
    <w:rsid w:val="009D1907"/>
    <w:rsid w:val="009D22FE"/>
    <w:rsid w:val="009D2661"/>
    <w:rsid w:val="009D362D"/>
    <w:rsid w:val="009D49C1"/>
    <w:rsid w:val="009D6B8E"/>
    <w:rsid w:val="009E2F38"/>
    <w:rsid w:val="009E2F7C"/>
    <w:rsid w:val="009E3906"/>
    <w:rsid w:val="009E48CB"/>
    <w:rsid w:val="009E52FB"/>
    <w:rsid w:val="009E5AD8"/>
    <w:rsid w:val="009E6DC5"/>
    <w:rsid w:val="009E7040"/>
    <w:rsid w:val="009F0057"/>
    <w:rsid w:val="009F01E7"/>
    <w:rsid w:val="009F023C"/>
    <w:rsid w:val="009F07C1"/>
    <w:rsid w:val="009F30F8"/>
    <w:rsid w:val="009F5472"/>
    <w:rsid w:val="009F54EA"/>
    <w:rsid w:val="009F5F54"/>
    <w:rsid w:val="009F7A62"/>
    <w:rsid w:val="00A03F7B"/>
    <w:rsid w:val="00A04299"/>
    <w:rsid w:val="00A04357"/>
    <w:rsid w:val="00A0489C"/>
    <w:rsid w:val="00A04BA4"/>
    <w:rsid w:val="00A07202"/>
    <w:rsid w:val="00A07CB3"/>
    <w:rsid w:val="00A11FCF"/>
    <w:rsid w:val="00A12DCE"/>
    <w:rsid w:val="00A12E80"/>
    <w:rsid w:val="00A1362C"/>
    <w:rsid w:val="00A13848"/>
    <w:rsid w:val="00A146FF"/>
    <w:rsid w:val="00A147C0"/>
    <w:rsid w:val="00A14C83"/>
    <w:rsid w:val="00A14CAC"/>
    <w:rsid w:val="00A16A44"/>
    <w:rsid w:val="00A17280"/>
    <w:rsid w:val="00A17CB6"/>
    <w:rsid w:val="00A20F27"/>
    <w:rsid w:val="00A2180B"/>
    <w:rsid w:val="00A21CE1"/>
    <w:rsid w:val="00A21F32"/>
    <w:rsid w:val="00A21F57"/>
    <w:rsid w:val="00A23826"/>
    <w:rsid w:val="00A23FBF"/>
    <w:rsid w:val="00A24529"/>
    <w:rsid w:val="00A25D51"/>
    <w:rsid w:val="00A2626B"/>
    <w:rsid w:val="00A27B30"/>
    <w:rsid w:val="00A27E4A"/>
    <w:rsid w:val="00A304CF"/>
    <w:rsid w:val="00A31273"/>
    <w:rsid w:val="00A318A4"/>
    <w:rsid w:val="00A31F63"/>
    <w:rsid w:val="00A3277E"/>
    <w:rsid w:val="00A3491C"/>
    <w:rsid w:val="00A35FC5"/>
    <w:rsid w:val="00A37817"/>
    <w:rsid w:val="00A37D12"/>
    <w:rsid w:val="00A42326"/>
    <w:rsid w:val="00A42666"/>
    <w:rsid w:val="00A42A5B"/>
    <w:rsid w:val="00A45237"/>
    <w:rsid w:val="00A45FA5"/>
    <w:rsid w:val="00A51235"/>
    <w:rsid w:val="00A54696"/>
    <w:rsid w:val="00A57D73"/>
    <w:rsid w:val="00A600C0"/>
    <w:rsid w:val="00A606DE"/>
    <w:rsid w:val="00A618BF"/>
    <w:rsid w:val="00A61A22"/>
    <w:rsid w:val="00A61EF3"/>
    <w:rsid w:val="00A61F0F"/>
    <w:rsid w:val="00A62761"/>
    <w:rsid w:val="00A63338"/>
    <w:rsid w:val="00A63387"/>
    <w:rsid w:val="00A63F46"/>
    <w:rsid w:val="00A644AD"/>
    <w:rsid w:val="00A6491F"/>
    <w:rsid w:val="00A64C9E"/>
    <w:rsid w:val="00A7032D"/>
    <w:rsid w:val="00A70360"/>
    <w:rsid w:val="00A70744"/>
    <w:rsid w:val="00A72084"/>
    <w:rsid w:val="00A7240D"/>
    <w:rsid w:val="00A73D86"/>
    <w:rsid w:val="00A73F15"/>
    <w:rsid w:val="00A758A3"/>
    <w:rsid w:val="00A76829"/>
    <w:rsid w:val="00A77CE5"/>
    <w:rsid w:val="00A8100D"/>
    <w:rsid w:val="00A8160C"/>
    <w:rsid w:val="00A82472"/>
    <w:rsid w:val="00A84D44"/>
    <w:rsid w:val="00A85B29"/>
    <w:rsid w:val="00A85F99"/>
    <w:rsid w:val="00A906C6"/>
    <w:rsid w:val="00A906D9"/>
    <w:rsid w:val="00A91F23"/>
    <w:rsid w:val="00A94D85"/>
    <w:rsid w:val="00A960B0"/>
    <w:rsid w:val="00AA22AD"/>
    <w:rsid w:val="00AA2EDC"/>
    <w:rsid w:val="00AA3DF9"/>
    <w:rsid w:val="00AA4137"/>
    <w:rsid w:val="00AA47E0"/>
    <w:rsid w:val="00AA50D4"/>
    <w:rsid w:val="00AB0334"/>
    <w:rsid w:val="00AB0722"/>
    <w:rsid w:val="00AB0AD9"/>
    <w:rsid w:val="00AB1AE4"/>
    <w:rsid w:val="00AB1C54"/>
    <w:rsid w:val="00AB1FA3"/>
    <w:rsid w:val="00AB2167"/>
    <w:rsid w:val="00AB41C6"/>
    <w:rsid w:val="00AC541D"/>
    <w:rsid w:val="00AC65CD"/>
    <w:rsid w:val="00AC676B"/>
    <w:rsid w:val="00AD16C9"/>
    <w:rsid w:val="00AD172B"/>
    <w:rsid w:val="00AD2D20"/>
    <w:rsid w:val="00AD62C1"/>
    <w:rsid w:val="00AD6EAA"/>
    <w:rsid w:val="00AD6EE2"/>
    <w:rsid w:val="00AD7E61"/>
    <w:rsid w:val="00AE037E"/>
    <w:rsid w:val="00AE0AF0"/>
    <w:rsid w:val="00AE2DFC"/>
    <w:rsid w:val="00AE3148"/>
    <w:rsid w:val="00AE4EB5"/>
    <w:rsid w:val="00AE72FC"/>
    <w:rsid w:val="00AE7FB1"/>
    <w:rsid w:val="00AF19DF"/>
    <w:rsid w:val="00AF38A1"/>
    <w:rsid w:val="00AF42F9"/>
    <w:rsid w:val="00AF459F"/>
    <w:rsid w:val="00AF599E"/>
    <w:rsid w:val="00AF5EDF"/>
    <w:rsid w:val="00B0038B"/>
    <w:rsid w:val="00B0087F"/>
    <w:rsid w:val="00B01957"/>
    <w:rsid w:val="00B0292D"/>
    <w:rsid w:val="00B04816"/>
    <w:rsid w:val="00B05EEF"/>
    <w:rsid w:val="00B07153"/>
    <w:rsid w:val="00B07797"/>
    <w:rsid w:val="00B10BCA"/>
    <w:rsid w:val="00B11025"/>
    <w:rsid w:val="00B11431"/>
    <w:rsid w:val="00B15ECE"/>
    <w:rsid w:val="00B15FC2"/>
    <w:rsid w:val="00B16A23"/>
    <w:rsid w:val="00B174CC"/>
    <w:rsid w:val="00B177E8"/>
    <w:rsid w:val="00B17A94"/>
    <w:rsid w:val="00B2074E"/>
    <w:rsid w:val="00B21C81"/>
    <w:rsid w:val="00B23F77"/>
    <w:rsid w:val="00B25DCE"/>
    <w:rsid w:val="00B26CE2"/>
    <w:rsid w:val="00B26D42"/>
    <w:rsid w:val="00B30064"/>
    <w:rsid w:val="00B303EE"/>
    <w:rsid w:val="00B30F5A"/>
    <w:rsid w:val="00B35767"/>
    <w:rsid w:val="00B365FE"/>
    <w:rsid w:val="00B371C9"/>
    <w:rsid w:val="00B3760B"/>
    <w:rsid w:val="00B37D32"/>
    <w:rsid w:val="00B37F4E"/>
    <w:rsid w:val="00B40BE7"/>
    <w:rsid w:val="00B41875"/>
    <w:rsid w:val="00B458CF"/>
    <w:rsid w:val="00B45E1D"/>
    <w:rsid w:val="00B45F6B"/>
    <w:rsid w:val="00B46095"/>
    <w:rsid w:val="00B47599"/>
    <w:rsid w:val="00B50A9E"/>
    <w:rsid w:val="00B514D5"/>
    <w:rsid w:val="00B52BF5"/>
    <w:rsid w:val="00B52D58"/>
    <w:rsid w:val="00B56CC2"/>
    <w:rsid w:val="00B572D4"/>
    <w:rsid w:val="00B66974"/>
    <w:rsid w:val="00B675DF"/>
    <w:rsid w:val="00B70114"/>
    <w:rsid w:val="00B72160"/>
    <w:rsid w:val="00B74C4E"/>
    <w:rsid w:val="00B74D05"/>
    <w:rsid w:val="00B74FE8"/>
    <w:rsid w:val="00B75017"/>
    <w:rsid w:val="00B75410"/>
    <w:rsid w:val="00B76034"/>
    <w:rsid w:val="00B7639C"/>
    <w:rsid w:val="00B76882"/>
    <w:rsid w:val="00B76982"/>
    <w:rsid w:val="00B776B1"/>
    <w:rsid w:val="00B808EC"/>
    <w:rsid w:val="00B80E16"/>
    <w:rsid w:val="00B813FA"/>
    <w:rsid w:val="00B81B2C"/>
    <w:rsid w:val="00B826C9"/>
    <w:rsid w:val="00B83CEA"/>
    <w:rsid w:val="00B8618B"/>
    <w:rsid w:val="00B8637B"/>
    <w:rsid w:val="00B86476"/>
    <w:rsid w:val="00B87477"/>
    <w:rsid w:val="00B90477"/>
    <w:rsid w:val="00B923A4"/>
    <w:rsid w:val="00B932B1"/>
    <w:rsid w:val="00B93AB6"/>
    <w:rsid w:val="00B93CC3"/>
    <w:rsid w:val="00B94DAF"/>
    <w:rsid w:val="00B95503"/>
    <w:rsid w:val="00BA3F71"/>
    <w:rsid w:val="00BA4142"/>
    <w:rsid w:val="00BA4E61"/>
    <w:rsid w:val="00BB10B7"/>
    <w:rsid w:val="00BB2B9F"/>
    <w:rsid w:val="00BB3344"/>
    <w:rsid w:val="00BB5673"/>
    <w:rsid w:val="00BB57A2"/>
    <w:rsid w:val="00BC012E"/>
    <w:rsid w:val="00BC015C"/>
    <w:rsid w:val="00BC0F1F"/>
    <w:rsid w:val="00BC19EA"/>
    <w:rsid w:val="00BC235D"/>
    <w:rsid w:val="00BC3B13"/>
    <w:rsid w:val="00BC41EC"/>
    <w:rsid w:val="00BC49E7"/>
    <w:rsid w:val="00BC5147"/>
    <w:rsid w:val="00BC519C"/>
    <w:rsid w:val="00BC5F2D"/>
    <w:rsid w:val="00BC6291"/>
    <w:rsid w:val="00BD05A9"/>
    <w:rsid w:val="00BD1584"/>
    <w:rsid w:val="00BD1823"/>
    <w:rsid w:val="00BD280D"/>
    <w:rsid w:val="00BD2897"/>
    <w:rsid w:val="00BD319B"/>
    <w:rsid w:val="00BD44A1"/>
    <w:rsid w:val="00BD4783"/>
    <w:rsid w:val="00BE3519"/>
    <w:rsid w:val="00BE4FF9"/>
    <w:rsid w:val="00BE5578"/>
    <w:rsid w:val="00BE5B1C"/>
    <w:rsid w:val="00BE7022"/>
    <w:rsid w:val="00BE7B46"/>
    <w:rsid w:val="00BF0EBE"/>
    <w:rsid w:val="00BF1769"/>
    <w:rsid w:val="00BF192A"/>
    <w:rsid w:val="00BF1FC9"/>
    <w:rsid w:val="00BF21D0"/>
    <w:rsid w:val="00BF2D0B"/>
    <w:rsid w:val="00BF33B8"/>
    <w:rsid w:val="00BF3ACF"/>
    <w:rsid w:val="00BF5086"/>
    <w:rsid w:val="00BF60E3"/>
    <w:rsid w:val="00BF6B3A"/>
    <w:rsid w:val="00C00646"/>
    <w:rsid w:val="00C02A5A"/>
    <w:rsid w:val="00C035AD"/>
    <w:rsid w:val="00C0372F"/>
    <w:rsid w:val="00C03B45"/>
    <w:rsid w:val="00C041D2"/>
    <w:rsid w:val="00C051EA"/>
    <w:rsid w:val="00C065FE"/>
    <w:rsid w:val="00C11BA8"/>
    <w:rsid w:val="00C12E1C"/>
    <w:rsid w:val="00C136CA"/>
    <w:rsid w:val="00C137EA"/>
    <w:rsid w:val="00C13992"/>
    <w:rsid w:val="00C143E9"/>
    <w:rsid w:val="00C15B49"/>
    <w:rsid w:val="00C20475"/>
    <w:rsid w:val="00C22005"/>
    <w:rsid w:val="00C224FF"/>
    <w:rsid w:val="00C24F2D"/>
    <w:rsid w:val="00C27CB6"/>
    <w:rsid w:val="00C304B7"/>
    <w:rsid w:val="00C30B77"/>
    <w:rsid w:val="00C30B90"/>
    <w:rsid w:val="00C31060"/>
    <w:rsid w:val="00C32D9B"/>
    <w:rsid w:val="00C34F20"/>
    <w:rsid w:val="00C35CF6"/>
    <w:rsid w:val="00C35D3F"/>
    <w:rsid w:val="00C36458"/>
    <w:rsid w:val="00C37E6A"/>
    <w:rsid w:val="00C44991"/>
    <w:rsid w:val="00C44C3B"/>
    <w:rsid w:val="00C44E1C"/>
    <w:rsid w:val="00C45E09"/>
    <w:rsid w:val="00C5282D"/>
    <w:rsid w:val="00C529C8"/>
    <w:rsid w:val="00C53195"/>
    <w:rsid w:val="00C53D83"/>
    <w:rsid w:val="00C5556B"/>
    <w:rsid w:val="00C56693"/>
    <w:rsid w:val="00C61B12"/>
    <w:rsid w:val="00C648DD"/>
    <w:rsid w:val="00C66C7F"/>
    <w:rsid w:val="00C700D4"/>
    <w:rsid w:val="00C7021C"/>
    <w:rsid w:val="00C70BB8"/>
    <w:rsid w:val="00C715AE"/>
    <w:rsid w:val="00C715FC"/>
    <w:rsid w:val="00C71842"/>
    <w:rsid w:val="00C72952"/>
    <w:rsid w:val="00C72B0F"/>
    <w:rsid w:val="00C731B1"/>
    <w:rsid w:val="00C73BE9"/>
    <w:rsid w:val="00C74509"/>
    <w:rsid w:val="00C75664"/>
    <w:rsid w:val="00C756F5"/>
    <w:rsid w:val="00C757B1"/>
    <w:rsid w:val="00C757D6"/>
    <w:rsid w:val="00C75AFB"/>
    <w:rsid w:val="00C76C7A"/>
    <w:rsid w:val="00C77BDF"/>
    <w:rsid w:val="00C825F9"/>
    <w:rsid w:val="00C83164"/>
    <w:rsid w:val="00C840D9"/>
    <w:rsid w:val="00C87A02"/>
    <w:rsid w:val="00C905FA"/>
    <w:rsid w:val="00C94348"/>
    <w:rsid w:val="00C94EAE"/>
    <w:rsid w:val="00C95E1D"/>
    <w:rsid w:val="00C96194"/>
    <w:rsid w:val="00C97400"/>
    <w:rsid w:val="00C97B63"/>
    <w:rsid w:val="00C97F02"/>
    <w:rsid w:val="00CA00C7"/>
    <w:rsid w:val="00CA0B5D"/>
    <w:rsid w:val="00CA3D64"/>
    <w:rsid w:val="00CA4C6C"/>
    <w:rsid w:val="00CA55A8"/>
    <w:rsid w:val="00CA76AB"/>
    <w:rsid w:val="00CA7951"/>
    <w:rsid w:val="00CB1438"/>
    <w:rsid w:val="00CB16D6"/>
    <w:rsid w:val="00CB17B0"/>
    <w:rsid w:val="00CB1FC4"/>
    <w:rsid w:val="00CB4C94"/>
    <w:rsid w:val="00CB5B35"/>
    <w:rsid w:val="00CB5C5A"/>
    <w:rsid w:val="00CB686A"/>
    <w:rsid w:val="00CB7AE3"/>
    <w:rsid w:val="00CC14EA"/>
    <w:rsid w:val="00CC16DF"/>
    <w:rsid w:val="00CC19CC"/>
    <w:rsid w:val="00CC2C6B"/>
    <w:rsid w:val="00CC2D18"/>
    <w:rsid w:val="00CC37A0"/>
    <w:rsid w:val="00CC3AB7"/>
    <w:rsid w:val="00CC429B"/>
    <w:rsid w:val="00CC4A67"/>
    <w:rsid w:val="00CC6204"/>
    <w:rsid w:val="00CC65CB"/>
    <w:rsid w:val="00CD1E4A"/>
    <w:rsid w:val="00CD28F4"/>
    <w:rsid w:val="00CD2D5D"/>
    <w:rsid w:val="00CD4393"/>
    <w:rsid w:val="00CD4A8A"/>
    <w:rsid w:val="00CD658B"/>
    <w:rsid w:val="00CD6F26"/>
    <w:rsid w:val="00CD791E"/>
    <w:rsid w:val="00CE08E0"/>
    <w:rsid w:val="00CE2BF9"/>
    <w:rsid w:val="00CE3654"/>
    <w:rsid w:val="00CE38EF"/>
    <w:rsid w:val="00CE5D40"/>
    <w:rsid w:val="00CE64CA"/>
    <w:rsid w:val="00CE6DC9"/>
    <w:rsid w:val="00CF1E64"/>
    <w:rsid w:val="00CF2AC1"/>
    <w:rsid w:val="00CF4F88"/>
    <w:rsid w:val="00CF5C41"/>
    <w:rsid w:val="00CF5E4C"/>
    <w:rsid w:val="00CF6B25"/>
    <w:rsid w:val="00CF6F10"/>
    <w:rsid w:val="00CF6F30"/>
    <w:rsid w:val="00CF7EF5"/>
    <w:rsid w:val="00D0004A"/>
    <w:rsid w:val="00D03AEE"/>
    <w:rsid w:val="00D03C33"/>
    <w:rsid w:val="00D03D3A"/>
    <w:rsid w:val="00D0441C"/>
    <w:rsid w:val="00D057BB"/>
    <w:rsid w:val="00D05B03"/>
    <w:rsid w:val="00D0682E"/>
    <w:rsid w:val="00D119C8"/>
    <w:rsid w:val="00D12230"/>
    <w:rsid w:val="00D135B0"/>
    <w:rsid w:val="00D14615"/>
    <w:rsid w:val="00D14CCB"/>
    <w:rsid w:val="00D151BC"/>
    <w:rsid w:val="00D1628D"/>
    <w:rsid w:val="00D16693"/>
    <w:rsid w:val="00D16985"/>
    <w:rsid w:val="00D20308"/>
    <w:rsid w:val="00D21339"/>
    <w:rsid w:val="00D21DAE"/>
    <w:rsid w:val="00D225BB"/>
    <w:rsid w:val="00D22BCF"/>
    <w:rsid w:val="00D2347F"/>
    <w:rsid w:val="00D23AEF"/>
    <w:rsid w:val="00D23DA3"/>
    <w:rsid w:val="00D26699"/>
    <w:rsid w:val="00D277E8"/>
    <w:rsid w:val="00D31BB7"/>
    <w:rsid w:val="00D31FA1"/>
    <w:rsid w:val="00D321E6"/>
    <w:rsid w:val="00D33A74"/>
    <w:rsid w:val="00D34C0B"/>
    <w:rsid w:val="00D40793"/>
    <w:rsid w:val="00D40C49"/>
    <w:rsid w:val="00D41A81"/>
    <w:rsid w:val="00D42B26"/>
    <w:rsid w:val="00D43FED"/>
    <w:rsid w:val="00D4405F"/>
    <w:rsid w:val="00D44A40"/>
    <w:rsid w:val="00D45029"/>
    <w:rsid w:val="00D451BA"/>
    <w:rsid w:val="00D45D07"/>
    <w:rsid w:val="00D4613D"/>
    <w:rsid w:val="00D46DCA"/>
    <w:rsid w:val="00D46FE1"/>
    <w:rsid w:val="00D47C3C"/>
    <w:rsid w:val="00D50F9B"/>
    <w:rsid w:val="00D53FA2"/>
    <w:rsid w:val="00D56737"/>
    <w:rsid w:val="00D576E2"/>
    <w:rsid w:val="00D60083"/>
    <w:rsid w:val="00D6166E"/>
    <w:rsid w:val="00D635EF"/>
    <w:rsid w:val="00D65057"/>
    <w:rsid w:val="00D67483"/>
    <w:rsid w:val="00D6774F"/>
    <w:rsid w:val="00D70B6A"/>
    <w:rsid w:val="00D71B69"/>
    <w:rsid w:val="00D72409"/>
    <w:rsid w:val="00D72610"/>
    <w:rsid w:val="00D72E33"/>
    <w:rsid w:val="00D73539"/>
    <w:rsid w:val="00D73D71"/>
    <w:rsid w:val="00D74901"/>
    <w:rsid w:val="00D74A18"/>
    <w:rsid w:val="00D7649C"/>
    <w:rsid w:val="00D76945"/>
    <w:rsid w:val="00D90230"/>
    <w:rsid w:val="00D92888"/>
    <w:rsid w:val="00D93E5D"/>
    <w:rsid w:val="00D93F53"/>
    <w:rsid w:val="00D942DE"/>
    <w:rsid w:val="00D9443D"/>
    <w:rsid w:val="00D945AC"/>
    <w:rsid w:val="00D954DF"/>
    <w:rsid w:val="00D97E97"/>
    <w:rsid w:val="00D97EC4"/>
    <w:rsid w:val="00DA0C04"/>
    <w:rsid w:val="00DA0D0C"/>
    <w:rsid w:val="00DA0DFF"/>
    <w:rsid w:val="00DA1054"/>
    <w:rsid w:val="00DA109B"/>
    <w:rsid w:val="00DA2891"/>
    <w:rsid w:val="00DA3105"/>
    <w:rsid w:val="00DA4D3F"/>
    <w:rsid w:val="00DA688A"/>
    <w:rsid w:val="00DA7656"/>
    <w:rsid w:val="00DB1E31"/>
    <w:rsid w:val="00DB1F50"/>
    <w:rsid w:val="00DB2A6F"/>
    <w:rsid w:val="00DB65E1"/>
    <w:rsid w:val="00DB7920"/>
    <w:rsid w:val="00DC027C"/>
    <w:rsid w:val="00DC143B"/>
    <w:rsid w:val="00DC1821"/>
    <w:rsid w:val="00DC1B4C"/>
    <w:rsid w:val="00DC443B"/>
    <w:rsid w:val="00DC5AFA"/>
    <w:rsid w:val="00DC5B6E"/>
    <w:rsid w:val="00DC690D"/>
    <w:rsid w:val="00DD0781"/>
    <w:rsid w:val="00DD0E9E"/>
    <w:rsid w:val="00DD10BD"/>
    <w:rsid w:val="00DD126A"/>
    <w:rsid w:val="00DD2755"/>
    <w:rsid w:val="00DD65BD"/>
    <w:rsid w:val="00DD6A72"/>
    <w:rsid w:val="00DD77A2"/>
    <w:rsid w:val="00DD7DFD"/>
    <w:rsid w:val="00DE2CB3"/>
    <w:rsid w:val="00DE31B4"/>
    <w:rsid w:val="00DE4AEE"/>
    <w:rsid w:val="00DE5958"/>
    <w:rsid w:val="00DE5F5D"/>
    <w:rsid w:val="00DE6D9B"/>
    <w:rsid w:val="00DE7DE7"/>
    <w:rsid w:val="00DF0B09"/>
    <w:rsid w:val="00DF1C31"/>
    <w:rsid w:val="00DF2282"/>
    <w:rsid w:val="00E00786"/>
    <w:rsid w:val="00E0164E"/>
    <w:rsid w:val="00E0275B"/>
    <w:rsid w:val="00E0476A"/>
    <w:rsid w:val="00E071E2"/>
    <w:rsid w:val="00E074E4"/>
    <w:rsid w:val="00E1114C"/>
    <w:rsid w:val="00E11776"/>
    <w:rsid w:val="00E14B5C"/>
    <w:rsid w:val="00E14F29"/>
    <w:rsid w:val="00E15051"/>
    <w:rsid w:val="00E179BB"/>
    <w:rsid w:val="00E17B44"/>
    <w:rsid w:val="00E17F3D"/>
    <w:rsid w:val="00E21E81"/>
    <w:rsid w:val="00E22635"/>
    <w:rsid w:val="00E229F1"/>
    <w:rsid w:val="00E22E50"/>
    <w:rsid w:val="00E22F5B"/>
    <w:rsid w:val="00E25ADF"/>
    <w:rsid w:val="00E272A2"/>
    <w:rsid w:val="00E31E80"/>
    <w:rsid w:val="00E35DE8"/>
    <w:rsid w:val="00E374C7"/>
    <w:rsid w:val="00E37CDF"/>
    <w:rsid w:val="00E41D55"/>
    <w:rsid w:val="00E421A6"/>
    <w:rsid w:val="00E43945"/>
    <w:rsid w:val="00E461D0"/>
    <w:rsid w:val="00E46367"/>
    <w:rsid w:val="00E46438"/>
    <w:rsid w:val="00E46B48"/>
    <w:rsid w:val="00E520F5"/>
    <w:rsid w:val="00E52B86"/>
    <w:rsid w:val="00E54740"/>
    <w:rsid w:val="00E5503E"/>
    <w:rsid w:val="00E55181"/>
    <w:rsid w:val="00E55E70"/>
    <w:rsid w:val="00E606A5"/>
    <w:rsid w:val="00E61671"/>
    <w:rsid w:val="00E61F33"/>
    <w:rsid w:val="00E620BB"/>
    <w:rsid w:val="00E637E6"/>
    <w:rsid w:val="00E64007"/>
    <w:rsid w:val="00E64440"/>
    <w:rsid w:val="00E6692C"/>
    <w:rsid w:val="00E66D59"/>
    <w:rsid w:val="00E703A8"/>
    <w:rsid w:val="00E70BBD"/>
    <w:rsid w:val="00E71E70"/>
    <w:rsid w:val="00E730DB"/>
    <w:rsid w:val="00E73BFA"/>
    <w:rsid w:val="00E75A41"/>
    <w:rsid w:val="00E76C5D"/>
    <w:rsid w:val="00E802B2"/>
    <w:rsid w:val="00E808E2"/>
    <w:rsid w:val="00E809C5"/>
    <w:rsid w:val="00E80A77"/>
    <w:rsid w:val="00E81ECB"/>
    <w:rsid w:val="00E8260D"/>
    <w:rsid w:val="00E8296D"/>
    <w:rsid w:val="00E83774"/>
    <w:rsid w:val="00E8601A"/>
    <w:rsid w:val="00E86A8A"/>
    <w:rsid w:val="00E87C81"/>
    <w:rsid w:val="00E90205"/>
    <w:rsid w:val="00E905A2"/>
    <w:rsid w:val="00E90C0A"/>
    <w:rsid w:val="00E948C3"/>
    <w:rsid w:val="00E951D8"/>
    <w:rsid w:val="00E964E9"/>
    <w:rsid w:val="00E9663D"/>
    <w:rsid w:val="00E97014"/>
    <w:rsid w:val="00E972C5"/>
    <w:rsid w:val="00E974DC"/>
    <w:rsid w:val="00E975C4"/>
    <w:rsid w:val="00E97797"/>
    <w:rsid w:val="00EA0162"/>
    <w:rsid w:val="00EA1024"/>
    <w:rsid w:val="00EA2E82"/>
    <w:rsid w:val="00EA304E"/>
    <w:rsid w:val="00EA51AB"/>
    <w:rsid w:val="00EA6287"/>
    <w:rsid w:val="00EA6540"/>
    <w:rsid w:val="00EA6782"/>
    <w:rsid w:val="00EA694E"/>
    <w:rsid w:val="00EA6955"/>
    <w:rsid w:val="00EA6B2F"/>
    <w:rsid w:val="00EA7073"/>
    <w:rsid w:val="00EA77BE"/>
    <w:rsid w:val="00EB14B0"/>
    <w:rsid w:val="00EB2342"/>
    <w:rsid w:val="00EB44E9"/>
    <w:rsid w:val="00EB48B3"/>
    <w:rsid w:val="00EB4A7B"/>
    <w:rsid w:val="00EB5B91"/>
    <w:rsid w:val="00EC00EB"/>
    <w:rsid w:val="00EC0BA5"/>
    <w:rsid w:val="00EC484A"/>
    <w:rsid w:val="00EC63D7"/>
    <w:rsid w:val="00ED1B59"/>
    <w:rsid w:val="00ED42D4"/>
    <w:rsid w:val="00ED454B"/>
    <w:rsid w:val="00ED50EE"/>
    <w:rsid w:val="00ED5DC5"/>
    <w:rsid w:val="00ED69DD"/>
    <w:rsid w:val="00ED6EB1"/>
    <w:rsid w:val="00ED72F6"/>
    <w:rsid w:val="00ED7D4D"/>
    <w:rsid w:val="00EE12D7"/>
    <w:rsid w:val="00EE1AB3"/>
    <w:rsid w:val="00EE2F12"/>
    <w:rsid w:val="00EE5745"/>
    <w:rsid w:val="00EE5A24"/>
    <w:rsid w:val="00EE64D8"/>
    <w:rsid w:val="00EE65C7"/>
    <w:rsid w:val="00EE65D0"/>
    <w:rsid w:val="00EF0B4B"/>
    <w:rsid w:val="00EF0F40"/>
    <w:rsid w:val="00EF2C3A"/>
    <w:rsid w:val="00EF2EDB"/>
    <w:rsid w:val="00EF2F0F"/>
    <w:rsid w:val="00EF568E"/>
    <w:rsid w:val="00EF5C97"/>
    <w:rsid w:val="00EF6781"/>
    <w:rsid w:val="00F02998"/>
    <w:rsid w:val="00F037F2"/>
    <w:rsid w:val="00F039C8"/>
    <w:rsid w:val="00F03CE7"/>
    <w:rsid w:val="00F045B9"/>
    <w:rsid w:val="00F04C35"/>
    <w:rsid w:val="00F07156"/>
    <w:rsid w:val="00F11D0C"/>
    <w:rsid w:val="00F125C3"/>
    <w:rsid w:val="00F144B1"/>
    <w:rsid w:val="00F14548"/>
    <w:rsid w:val="00F14D24"/>
    <w:rsid w:val="00F15F29"/>
    <w:rsid w:val="00F16A60"/>
    <w:rsid w:val="00F1737E"/>
    <w:rsid w:val="00F20928"/>
    <w:rsid w:val="00F256F5"/>
    <w:rsid w:val="00F25FFF"/>
    <w:rsid w:val="00F3148E"/>
    <w:rsid w:val="00F315EB"/>
    <w:rsid w:val="00F32299"/>
    <w:rsid w:val="00F3288C"/>
    <w:rsid w:val="00F33506"/>
    <w:rsid w:val="00F337C7"/>
    <w:rsid w:val="00F34E42"/>
    <w:rsid w:val="00F35A3D"/>
    <w:rsid w:val="00F401A5"/>
    <w:rsid w:val="00F40268"/>
    <w:rsid w:val="00F40418"/>
    <w:rsid w:val="00F41014"/>
    <w:rsid w:val="00F41ABE"/>
    <w:rsid w:val="00F426F8"/>
    <w:rsid w:val="00F42FD0"/>
    <w:rsid w:val="00F44D97"/>
    <w:rsid w:val="00F45538"/>
    <w:rsid w:val="00F53118"/>
    <w:rsid w:val="00F53831"/>
    <w:rsid w:val="00F5388D"/>
    <w:rsid w:val="00F53C0F"/>
    <w:rsid w:val="00F54048"/>
    <w:rsid w:val="00F547F4"/>
    <w:rsid w:val="00F552BD"/>
    <w:rsid w:val="00F55932"/>
    <w:rsid w:val="00F5669B"/>
    <w:rsid w:val="00F5670E"/>
    <w:rsid w:val="00F620E5"/>
    <w:rsid w:val="00F63AAE"/>
    <w:rsid w:val="00F64EF3"/>
    <w:rsid w:val="00F651D2"/>
    <w:rsid w:val="00F651E7"/>
    <w:rsid w:val="00F66A27"/>
    <w:rsid w:val="00F67874"/>
    <w:rsid w:val="00F706CE"/>
    <w:rsid w:val="00F718D9"/>
    <w:rsid w:val="00F71EC1"/>
    <w:rsid w:val="00F72C75"/>
    <w:rsid w:val="00F73E64"/>
    <w:rsid w:val="00F748A2"/>
    <w:rsid w:val="00F76F29"/>
    <w:rsid w:val="00F81231"/>
    <w:rsid w:val="00F819F9"/>
    <w:rsid w:val="00F83E51"/>
    <w:rsid w:val="00F8558E"/>
    <w:rsid w:val="00F87A85"/>
    <w:rsid w:val="00F904FB"/>
    <w:rsid w:val="00F91422"/>
    <w:rsid w:val="00F92446"/>
    <w:rsid w:val="00F9309D"/>
    <w:rsid w:val="00F94457"/>
    <w:rsid w:val="00F9476D"/>
    <w:rsid w:val="00F9519C"/>
    <w:rsid w:val="00F9698A"/>
    <w:rsid w:val="00F96CCC"/>
    <w:rsid w:val="00FA010E"/>
    <w:rsid w:val="00FA19BC"/>
    <w:rsid w:val="00FA7B8A"/>
    <w:rsid w:val="00FA7CB1"/>
    <w:rsid w:val="00FB0F0B"/>
    <w:rsid w:val="00FB790D"/>
    <w:rsid w:val="00FC2273"/>
    <w:rsid w:val="00FC23A9"/>
    <w:rsid w:val="00FC31A3"/>
    <w:rsid w:val="00FC4E39"/>
    <w:rsid w:val="00FC5EA5"/>
    <w:rsid w:val="00FC7542"/>
    <w:rsid w:val="00FC7A39"/>
    <w:rsid w:val="00FD0018"/>
    <w:rsid w:val="00FD4154"/>
    <w:rsid w:val="00FD606B"/>
    <w:rsid w:val="00FD62F4"/>
    <w:rsid w:val="00FD7CCA"/>
    <w:rsid w:val="00FE063E"/>
    <w:rsid w:val="00FE0B50"/>
    <w:rsid w:val="00FE3983"/>
    <w:rsid w:val="00FE4552"/>
    <w:rsid w:val="00FE49B1"/>
    <w:rsid w:val="00FE5277"/>
    <w:rsid w:val="00FE64FD"/>
    <w:rsid w:val="00FE6A71"/>
    <w:rsid w:val="00FE7851"/>
    <w:rsid w:val="00FF0F94"/>
    <w:rsid w:val="00FF1A22"/>
    <w:rsid w:val="00FF1D03"/>
    <w:rsid w:val="00FF2DE0"/>
    <w:rsid w:val="00FF33E9"/>
    <w:rsid w:val="00FF49B9"/>
    <w:rsid w:val="00FF52EC"/>
    <w:rsid w:val="00FF5939"/>
    <w:rsid w:val="00FF6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646E15"/>
  <w15:docId w15:val="{4A01203F-A8B9-4247-9349-57D2299CC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08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61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61C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2472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472B"/>
  </w:style>
  <w:style w:type="paragraph" w:styleId="Footer">
    <w:name w:val="footer"/>
    <w:basedOn w:val="Normal"/>
    <w:link w:val="FooterChar"/>
    <w:uiPriority w:val="99"/>
    <w:unhideWhenUsed/>
    <w:rsid w:val="0022472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472B"/>
  </w:style>
  <w:style w:type="paragraph" w:styleId="ListParagraph">
    <w:name w:val="List Paragraph"/>
    <w:basedOn w:val="Normal"/>
    <w:uiPriority w:val="34"/>
    <w:qFormat/>
    <w:rsid w:val="003B5DBC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9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8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nesbitt\AppData\Local\Microsoft\Windows\Temporary%20Internet%20Files\Content.Outlook\2ZGX0ES2\FIRE%20DEPART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FIRE DEPARTMENT</Template>
  <TotalTime>171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Dana Nesbitt</dc:creator>
  <cp:lastModifiedBy>Jeremy Chernikovich</cp:lastModifiedBy>
  <cp:revision>74</cp:revision>
  <cp:lastPrinted>2025-09-03T17:19:00Z</cp:lastPrinted>
  <dcterms:created xsi:type="dcterms:W3CDTF">2024-11-09T09:37:00Z</dcterms:created>
  <dcterms:modified xsi:type="dcterms:W3CDTF">2026-01-15T20:36:00Z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0707eb3f-c8dc-4c1a-9444-a78d534cd800</vt:lpwstr>
  </property>
</Properties>
</file>