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5F" w:rsidRPr="008E4CF2" w:rsidRDefault="00214399" w:rsidP="006E7A5F">
      <w:pPr>
        <w:jc w:val="center"/>
        <w:rPr>
          <w:sz w:val="16"/>
          <w:szCs w:val="16"/>
        </w:rPr>
      </w:pPr>
      <w:r w:rsidRPr="008E4CF2">
        <w:rPr>
          <w:sz w:val="16"/>
          <w:szCs w:val="16"/>
        </w:rPr>
        <w:t>JAMES DECARO</w:t>
      </w:r>
    </w:p>
    <w:p w:rsidR="00214399" w:rsidRPr="008E4CF2" w:rsidRDefault="00020384" w:rsidP="006E7A5F">
      <w:pPr>
        <w:jc w:val="center"/>
        <w:rPr>
          <w:sz w:val="16"/>
          <w:szCs w:val="16"/>
        </w:rPr>
      </w:pPr>
      <w:r>
        <w:rPr>
          <w:sz w:val="16"/>
          <w:szCs w:val="16"/>
        </w:rPr>
        <w:t>LIEUTENANT</w:t>
      </w:r>
    </w:p>
    <w:p w:rsidR="006E7A5F" w:rsidRPr="008E4CF2" w:rsidRDefault="008E4CF2" w:rsidP="00F1781B">
      <w:pPr>
        <w:jc w:val="left"/>
        <w:rPr>
          <w:sz w:val="22"/>
        </w:rPr>
      </w:pPr>
      <w:r w:rsidRPr="008E4CF2">
        <w:rPr>
          <w:sz w:val="22"/>
        </w:rPr>
        <w:t>0</w:t>
      </w:r>
      <w:r w:rsidR="00020384">
        <w:rPr>
          <w:sz w:val="22"/>
        </w:rPr>
        <w:t>1</w:t>
      </w:r>
      <w:r w:rsidRPr="008E4CF2">
        <w:rPr>
          <w:sz w:val="22"/>
        </w:rPr>
        <w:t>/2</w:t>
      </w:r>
      <w:r w:rsidR="009B5CC2">
        <w:rPr>
          <w:sz w:val="22"/>
        </w:rPr>
        <w:t>6</w:t>
      </w:r>
      <w:r w:rsidRPr="008E4CF2">
        <w:rPr>
          <w:sz w:val="22"/>
        </w:rPr>
        <w:t>/202</w:t>
      </w:r>
      <w:r w:rsidR="00020384">
        <w:rPr>
          <w:sz w:val="22"/>
        </w:rPr>
        <w:t>1</w:t>
      </w:r>
    </w:p>
    <w:p w:rsidR="009B5CC2" w:rsidRDefault="009B5CC2" w:rsidP="009B5CC2">
      <w:pPr>
        <w:jc w:val="center"/>
        <w:rPr>
          <w:sz w:val="32"/>
          <w:szCs w:val="32"/>
        </w:rPr>
      </w:pPr>
    </w:p>
    <w:p w:rsidR="008E4CF2" w:rsidRDefault="00020384" w:rsidP="009B5CC2">
      <w:pPr>
        <w:jc w:val="center"/>
        <w:rPr>
          <w:sz w:val="32"/>
          <w:szCs w:val="32"/>
        </w:rPr>
      </w:pPr>
      <w:r>
        <w:rPr>
          <w:sz w:val="32"/>
          <w:szCs w:val="32"/>
        </w:rPr>
        <w:t>2020</w:t>
      </w:r>
      <w:r w:rsidR="008E4CF2" w:rsidRPr="008E4CF2">
        <w:rPr>
          <w:sz w:val="32"/>
          <w:szCs w:val="32"/>
        </w:rPr>
        <w:t xml:space="preserve"> Lake Villa Police Department</w:t>
      </w:r>
      <w:r w:rsidR="008E4CF2">
        <w:rPr>
          <w:sz w:val="32"/>
          <w:szCs w:val="32"/>
        </w:rPr>
        <w:t xml:space="preserve"> </w:t>
      </w:r>
      <w:r w:rsidR="008E4CF2" w:rsidRPr="008E4CF2">
        <w:rPr>
          <w:sz w:val="32"/>
          <w:szCs w:val="32"/>
        </w:rPr>
        <w:t>Camera Report</w:t>
      </w:r>
      <w:r w:rsidR="008E4CF2">
        <w:rPr>
          <w:sz w:val="32"/>
          <w:szCs w:val="32"/>
        </w:rPr>
        <w:t>ing</w:t>
      </w:r>
      <w:r w:rsidR="008E4CF2" w:rsidRPr="008E4CF2">
        <w:rPr>
          <w:sz w:val="32"/>
          <w:szCs w:val="32"/>
        </w:rPr>
        <w:t xml:space="preserve"> </w:t>
      </w:r>
      <w:r w:rsidR="008E4CF2">
        <w:rPr>
          <w:sz w:val="32"/>
          <w:szCs w:val="32"/>
        </w:rPr>
        <w:t>Requirements</w:t>
      </w:r>
    </w:p>
    <w:p w:rsidR="00F1781B" w:rsidRPr="008E4CF2" w:rsidRDefault="008E4CF2" w:rsidP="009B5CC2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8E4CF2">
        <w:rPr>
          <w:sz w:val="32"/>
          <w:szCs w:val="32"/>
        </w:rPr>
        <w:t>for ILETSB, State of Illinois Governor’s Office and the State of Illinois General Assembly</w:t>
      </w:r>
      <w:r>
        <w:rPr>
          <w:sz w:val="32"/>
          <w:szCs w:val="32"/>
        </w:rPr>
        <w:t>)</w:t>
      </w:r>
    </w:p>
    <w:p w:rsidR="009B5CC2" w:rsidRDefault="009B5CC2" w:rsidP="008E4CF2">
      <w:pPr>
        <w:jc w:val="left"/>
      </w:pPr>
      <w:r>
        <w:t xml:space="preserve">State of Illinois officials, </w:t>
      </w:r>
    </w:p>
    <w:p w:rsidR="009B5CC2" w:rsidRDefault="009B5CC2" w:rsidP="008E4CF2">
      <w:pPr>
        <w:jc w:val="left"/>
      </w:pPr>
    </w:p>
    <w:p w:rsidR="008D5597" w:rsidRDefault="008D5597" w:rsidP="008E4CF2">
      <w:pPr>
        <w:jc w:val="left"/>
      </w:pPr>
      <w:r>
        <w:t xml:space="preserve">Per instructions </w:t>
      </w:r>
      <w:r w:rsidR="009B5CC2">
        <w:t>received</w:t>
      </w:r>
      <w:r>
        <w:t xml:space="preserve">, </w:t>
      </w:r>
      <w:r w:rsidR="009B5CC2">
        <w:t xml:space="preserve">below are the questions asked reference information needed for the BWC Grant in regards to </w:t>
      </w:r>
      <w:r w:rsidR="00CA51F6">
        <w:t>the 2</w:t>
      </w:r>
      <w:r w:rsidR="008E4CF2">
        <w:t>0</w:t>
      </w:r>
      <w:r>
        <w:t>20</w:t>
      </w:r>
      <w:r w:rsidR="008E4CF2">
        <w:t xml:space="preserve"> BWC Camera </w:t>
      </w:r>
      <w:r w:rsidR="009B5CC2">
        <w:t xml:space="preserve">Reporting guideline for </w:t>
      </w:r>
      <w:r w:rsidR="008E4CF2">
        <w:t xml:space="preserve">the Lake Villa Police Department (ORI# 0491100). </w:t>
      </w:r>
    </w:p>
    <w:p w:rsidR="008D5597" w:rsidRDefault="008D5597" w:rsidP="008E4CF2">
      <w:pPr>
        <w:jc w:val="left"/>
      </w:pPr>
    </w:p>
    <w:p w:rsidR="009C5A8F" w:rsidRDefault="008E4CF2" w:rsidP="008E4CF2">
      <w:pPr>
        <w:jc w:val="left"/>
      </w:pPr>
      <w:r>
        <w:t xml:space="preserve">Attachments </w:t>
      </w:r>
      <w:r w:rsidR="007B2BB2">
        <w:t xml:space="preserve">to this </w:t>
      </w:r>
      <w:r w:rsidR="009B5CC2">
        <w:t xml:space="preserve">explanation </w:t>
      </w:r>
      <w:r w:rsidR="007B2BB2">
        <w:t xml:space="preserve">letter </w:t>
      </w:r>
      <w:r w:rsidR="00CA51F6">
        <w:t xml:space="preserve">will </w:t>
      </w:r>
      <w:r>
        <w:t>also include the 20</w:t>
      </w:r>
      <w:r w:rsidR="008D5597">
        <w:t>20</w:t>
      </w:r>
      <w:r>
        <w:t xml:space="preserve"> calendar year BWC </w:t>
      </w:r>
      <w:r w:rsidR="008D5597">
        <w:t>R</w:t>
      </w:r>
      <w:r>
        <w:t>eport</w:t>
      </w:r>
      <w:r w:rsidR="007B2BB2">
        <w:t xml:space="preserve"> </w:t>
      </w:r>
      <w:r w:rsidR="008D5597">
        <w:t>for ILETSB a</w:t>
      </w:r>
      <w:r w:rsidR="007B2BB2">
        <w:t>nd</w:t>
      </w:r>
      <w:r w:rsidR="008D5597">
        <w:t xml:space="preserve"> the 2020</w:t>
      </w:r>
      <w:r w:rsidR="007B2BB2">
        <w:t xml:space="preserve"> </w:t>
      </w:r>
      <w:r w:rsidR="009B5CC2">
        <w:t xml:space="preserve">department </w:t>
      </w:r>
      <w:r w:rsidR="007B2BB2">
        <w:t xml:space="preserve">oversight </w:t>
      </w:r>
      <w:r w:rsidR="008D5597">
        <w:t xml:space="preserve">and review </w:t>
      </w:r>
      <w:r w:rsidR="007B2BB2">
        <w:t>report</w:t>
      </w:r>
      <w:r>
        <w:t xml:space="preserve">. </w:t>
      </w:r>
      <w:r w:rsidR="00CA51F6">
        <w:t>(</w:t>
      </w:r>
      <w:r>
        <w:t>N</w:t>
      </w:r>
      <w:r w:rsidR="004339E7">
        <w:t>OTE</w:t>
      </w:r>
      <w:r>
        <w:t xml:space="preserve"> - There is not a requirement for our agency in reference to in-car cameras, as we did not receive a grant/award for those units</w:t>
      </w:r>
      <w:r w:rsidR="00CA51F6">
        <w:t>)</w:t>
      </w:r>
      <w:r>
        <w:t xml:space="preserve">. </w:t>
      </w:r>
    </w:p>
    <w:p w:rsidR="009C5A8F" w:rsidRDefault="009C5A8F" w:rsidP="008E4CF2">
      <w:pPr>
        <w:jc w:val="left"/>
      </w:pPr>
    </w:p>
    <w:p w:rsidR="008E4CF2" w:rsidRDefault="00CA51F6" w:rsidP="008E4CF2">
      <w:pPr>
        <w:jc w:val="left"/>
      </w:pPr>
      <w:r>
        <w:t xml:space="preserve">Questions asked of the reporting requirements </w:t>
      </w:r>
      <w:r w:rsidR="009C5A8F">
        <w:t>for BWC</w:t>
      </w:r>
      <w:r w:rsidR="009B5CC2">
        <w:t>’s</w:t>
      </w:r>
      <w:r w:rsidR="009C5A8F">
        <w:t xml:space="preserve"> </w:t>
      </w:r>
      <w:r>
        <w:t>are answered below:</w:t>
      </w:r>
      <w:r w:rsidR="008E4CF2">
        <w:t xml:space="preserve"> </w:t>
      </w:r>
    </w:p>
    <w:p w:rsidR="008E4CF2" w:rsidRDefault="009C5A8F" w:rsidP="008E4CF2">
      <w:pPr>
        <w:pStyle w:val="ListParagraph"/>
        <w:numPr>
          <w:ilvl w:val="0"/>
          <w:numId w:val="1"/>
        </w:numPr>
        <w:jc w:val="left"/>
      </w:pPr>
      <w:r>
        <w:t xml:space="preserve">The agency consists of approximately 16 F/T officers and 8 P/T officers. All </w:t>
      </w:r>
      <w:r w:rsidR="008D5597">
        <w:t xml:space="preserve">active </w:t>
      </w:r>
      <w:r>
        <w:t>patrol personnel are required to wear BWC’s</w:t>
      </w:r>
      <w:r w:rsidR="008D5597">
        <w:t xml:space="preserve"> per policy</w:t>
      </w:r>
      <w:r>
        <w:t>.</w:t>
      </w:r>
      <w:r w:rsidR="009B5CC2">
        <w:t xml:space="preserve"> (*Admin personnel are not required to wear BWC’s).</w:t>
      </w:r>
    </w:p>
    <w:p w:rsidR="008E4CF2" w:rsidRDefault="009C5A8F" w:rsidP="008E4CF2">
      <w:pPr>
        <w:pStyle w:val="ListParagraph"/>
        <w:numPr>
          <w:ilvl w:val="0"/>
          <w:numId w:val="1"/>
        </w:numPr>
        <w:jc w:val="left"/>
      </w:pPr>
      <w:r>
        <w:t>2</w:t>
      </w:r>
      <w:r w:rsidR="008D5597">
        <w:t>8</w:t>
      </w:r>
      <w:r>
        <w:t xml:space="preserve"> BWC</w:t>
      </w:r>
      <w:r w:rsidR="008D5597">
        <w:t>’s</w:t>
      </w:r>
      <w:r>
        <w:t xml:space="preserve"> </w:t>
      </w:r>
      <w:r w:rsidR="008D5597">
        <w:t xml:space="preserve">are owned by the agency. </w:t>
      </w:r>
      <w:r>
        <w:t>2</w:t>
      </w:r>
      <w:r w:rsidR="008D5597">
        <w:t>4</w:t>
      </w:r>
      <w:r>
        <w:t xml:space="preserve"> of them are being utilized by ALL </w:t>
      </w:r>
      <w:r w:rsidR="008D5597">
        <w:t xml:space="preserve">active </w:t>
      </w:r>
      <w:r>
        <w:t>patrol personnel while on duty and are activated during police/citizen contacts.</w:t>
      </w:r>
      <w:r w:rsidR="009B5CC2">
        <w:t xml:space="preserve"> Spares are available if breakdown occurs.</w:t>
      </w:r>
    </w:p>
    <w:p w:rsidR="007174D2" w:rsidRDefault="009B5CC2" w:rsidP="008E4CF2">
      <w:pPr>
        <w:pStyle w:val="ListParagraph"/>
        <w:numPr>
          <w:ilvl w:val="0"/>
          <w:numId w:val="1"/>
        </w:numPr>
        <w:jc w:val="left"/>
      </w:pPr>
      <w:r>
        <w:t>2 m</w:t>
      </w:r>
      <w:r w:rsidR="008D5597">
        <w:t>inor</w:t>
      </w:r>
      <w:r w:rsidR="007B2BB2">
        <w:t xml:space="preserve"> t</w:t>
      </w:r>
      <w:r w:rsidR="009C5A8F">
        <w:t xml:space="preserve">echnical issues </w:t>
      </w:r>
      <w:r w:rsidR="007B2BB2">
        <w:t>were brought to the attention of the agency</w:t>
      </w:r>
      <w:r w:rsidR="008D5597">
        <w:t xml:space="preserve"> in the 2020 year. </w:t>
      </w:r>
    </w:p>
    <w:p w:rsidR="007174D2" w:rsidRDefault="007174D2" w:rsidP="007174D2">
      <w:pPr>
        <w:pStyle w:val="ListParagraph"/>
        <w:jc w:val="left"/>
      </w:pPr>
      <w:r>
        <w:t xml:space="preserve">* 06/2020- </w:t>
      </w:r>
      <w:r w:rsidR="008D5597">
        <w:t xml:space="preserve">One </w:t>
      </w:r>
      <w:r>
        <w:t>BWC</w:t>
      </w:r>
      <w:r w:rsidR="008D5597">
        <w:t xml:space="preserve"> would not turn on</w:t>
      </w:r>
      <w:r w:rsidR="009B5CC2">
        <w:t xml:space="preserve"> and was replaced with a new one</w:t>
      </w:r>
      <w:r w:rsidR="008D5597">
        <w:t xml:space="preserve">. </w:t>
      </w:r>
    </w:p>
    <w:p w:rsidR="009C5A8F" w:rsidRDefault="007174D2" w:rsidP="007174D2">
      <w:pPr>
        <w:pStyle w:val="ListParagraph"/>
        <w:jc w:val="left"/>
      </w:pPr>
      <w:r>
        <w:t xml:space="preserve">* 08/2020- Another camera stopped syncing to the in-car system. That too was replaced. * </w:t>
      </w:r>
      <w:r w:rsidR="008D5597">
        <w:t>D</w:t>
      </w:r>
      <w:r w:rsidR="007B2BB2">
        <w:t>ead batteries</w:t>
      </w:r>
      <w:r>
        <w:t xml:space="preserve"> and broken attachment clips are sporadic and remedied, when needed.</w:t>
      </w:r>
    </w:p>
    <w:p w:rsidR="004339E7" w:rsidRDefault="008E4CF2" w:rsidP="008E4CF2">
      <w:pPr>
        <w:pStyle w:val="ListParagraph"/>
        <w:numPr>
          <w:ilvl w:val="0"/>
          <w:numId w:val="1"/>
        </w:numPr>
        <w:jc w:val="left"/>
      </w:pPr>
      <w:r>
        <w:t xml:space="preserve">Our review process consists of at least 1 </w:t>
      </w:r>
      <w:r w:rsidR="00000324">
        <w:t xml:space="preserve">random BWC </w:t>
      </w:r>
      <w:r>
        <w:t xml:space="preserve">video per officer, per </w:t>
      </w:r>
      <w:r w:rsidR="00CA51F6">
        <w:t>month</w:t>
      </w:r>
      <w:r w:rsidR="007B2BB2">
        <w:t>,</w:t>
      </w:r>
      <w:r w:rsidR="004339E7">
        <w:t xml:space="preserve"> being reviewed for oversight </w:t>
      </w:r>
      <w:r w:rsidR="00000324">
        <w:t xml:space="preserve">or any </w:t>
      </w:r>
      <w:r w:rsidR="007174D2">
        <w:t xml:space="preserve">training or </w:t>
      </w:r>
      <w:r w:rsidR="00000324">
        <w:t>concerns (</w:t>
      </w:r>
      <w:r w:rsidR="007174D2">
        <w:t xml:space="preserve">See </w:t>
      </w:r>
      <w:r w:rsidR="00000324">
        <w:t xml:space="preserve">attached </w:t>
      </w:r>
      <w:r w:rsidR="007174D2">
        <w:t>list in the email</w:t>
      </w:r>
      <w:r w:rsidR="00000324">
        <w:t>)</w:t>
      </w:r>
      <w:r w:rsidR="007B2BB2">
        <w:t>.</w:t>
      </w:r>
    </w:p>
    <w:p w:rsidR="007B2BB2" w:rsidRDefault="009C5A8F" w:rsidP="008E4CF2">
      <w:pPr>
        <w:pStyle w:val="ListParagraph"/>
        <w:numPr>
          <w:ilvl w:val="0"/>
          <w:numId w:val="1"/>
        </w:numPr>
        <w:jc w:val="left"/>
      </w:pPr>
      <w:r>
        <w:t>(</w:t>
      </w:r>
      <w:r w:rsidR="007B2BB2">
        <w:t xml:space="preserve">Yearly </w:t>
      </w:r>
      <w:r>
        <w:t>Report included with this email involving arrests and dispositions, if known)</w:t>
      </w:r>
      <w:r w:rsidR="007B2BB2">
        <w:t>.</w:t>
      </w:r>
    </w:p>
    <w:p w:rsidR="007B2BB2" w:rsidRDefault="007174D2" w:rsidP="007174D2">
      <w:pPr>
        <w:pStyle w:val="ListParagraph"/>
        <w:numPr>
          <w:ilvl w:val="0"/>
          <w:numId w:val="1"/>
        </w:numPr>
        <w:jc w:val="left"/>
      </w:pPr>
      <w:r>
        <w:t>* 04/2020- One i</w:t>
      </w:r>
      <w:r w:rsidR="007B2BB2">
        <w:t xml:space="preserve">nternal investigation involving </w:t>
      </w:r>
      <w:r>
        <w:t xml:space="preserve">a </w:t>
      </w:r>
      <w:r w:rsidR="007B2BB2">
        <w:t xml:space="preserve">department </w:t>
      </w:r>
      <w:r>
        <w:t xml:space="preserve">member in violation of various policies, who later resigned. </w:t>
      </w:r>
      <w:r w:rsidR="007B2BB2">
        <w:t xml:space="preserve"> </w:t>
      </w:r>
    </w:p>
    <w:p w:rsidR="007B2BB2" w:rsidRDefault="007B2BB2" w:rsidP="007B2BB2">
      <w:pPr>
        <w:jc w:val="left"/>
      </w:pPr>
      <w:r>
        <w:t>If you have any questions concerning the information</w:t>
      </w:r>
      <w:r w:rsidR="00000324">
        <w:t xml:space="preserve"> attached</w:t>
      </w:r>
      <w:r>
        <w:t xml:space="preserve">, please direct them to me. Thanks in advance. </w:t>
      </w:r>
    </w:p>
    <w:p w:rsidR="007B2BB2" w:rsidRDefault="007B2BB2" w:rsidP="007B2BB2">
      <w:pPr>
        <w:jc w:val="left"/>
      </w:pPr>
    </w:p>
    <w:p w:rsidR="007B2BB2" w:rsidRDefault="007B2BB2" w:rsidP="007B2BB2">
      <w:pPr>
        <w:jc w:val="left"/>
      </w:pPr>
      <w:r>
        <w:t>James DeCaro</w:t>
      </w:r>
    </w:p>
    <w:p w:rsidR="008E4CF2" w:rsidRDefault="009B5CC2" w:rsidP="007B2BB2">
      <w:pPr>
        <w:jc w:val="left"/>
      </w:pPr>
      <w:r>
        <w:t>Lieutenant</w:t>
      </w:r>
    </w:p>
    <w:p w:rsidR="00116924" w:rsidRDefault="00B11FFE" w:rsidP="007B2BB2">
      <w:pPr>
        <w:jc w:val="left"/>
      </w:pPr>
      <w:hyperlink r:id="rId7" w:history="1">
        <w:r w:rsidR="00116924" w:rsidRPr="00C36195">
          <w:rPr>
            <w:rStyle w:val="Hyperlink"/>
          </w:rPr>
          <w:t>jdecaro@lake-villa.org</w:t>
        </w:r>
      </w:hyperlink>
    </w:p>
    <w:p w:rsidR="00116924" w:rsidRPr="00F1781B" w:rsidRDefault="00116924" w:rsidP="007B2BB2">
      <w:pPr>
        <w:jc w:val="left"/>
      </w:pPr>
      <w:bookmarkStart w:id="0" w:name="_GoBack"/>
      <w:bookmarkEnd w:id="0"/>
      <w:r>
        <w:t>847-356-6106 x402</w:t>
      </w:r>
    </w:p>
    <w:sectPr w:rsidR="00116924" w:rsidRPr="00F17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FE" w:rsidRDefault="00B11FFE" w:rsidP="003C3005">
      <w:pPr>
        <w:spacing w:after="0"/>
      </w:pPr>
      <w:r>
        <w:separator/>
      </w:r>
    </w:p>
  </w:endnote>
  <w:endnote w:type="continuationSeparator" w:id="0">
    <w:p w:rsidR="00B11FFE" w:rsidRDefault="00B11FFE" w:rsidP="003C30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8CD" w:rsidRDefault="00EE1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8CD" w:rsidRDefault="00EE1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8CD" w:rsidRDefault="00EE1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FE" w:rsidRDefault="00B11FFE" w:rsidP="003C3005">
      <w:pPr>
        <w:spacing w:after="0"/>
      </w:pPr>
      <w:r>
        <w:separator/>
      </w:r>
    </w:p>
  </w:footnote>
  <w:footnote w:type="continuationSeparator" w:id="0">
    <w:p w:rsidR="00B11FFE" w:rsidRDefault="00B11FFE" w:rsidP="003C30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8CD" w:rsidRDefault="00EE1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005" w:rsidRDefault="00EE18CD" w:rsidP="003C3005">
    <w:pPr>
      <w:pStyle w:val="Header"/>
      <w:jc w:val="center"/>
    </w:pPr>
    <w:r>
      <w:rPr>
        <w:noProof/>
      </w:rPr>
      <w:drawing>
        <wp:inline distT="0" distB="0" distL="0" distR="0">
          <wp:extent cx="5943600" cy="9759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 Letterhead - General U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8CD" w:rsidRDefault="00EE1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08AF"/>
    <w:multiLevelType w:val="hybridMultilevel"/>
    <w:tmpl w:val="B9C6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37"/>
    <w:rsid w:val="00000324"/>
    <w:rsid w:val="00020384"/>
    <w:rsid w:val="00116924"/>
    <w:rsid w:val="00214399"/>
    <w:rsid w:val="002A731D"/>
    <w:rsid w:val="002F67AE"/>
    <w:rsid w:val="003600B6"/>
    <w:rsid w:val="00396C85"/>
    <w:rsid w:val="003C3005"/>
    <w:rsid w:val="004339E7"/>
    <w:rsid w:val="00495152"/>
    <w:rsid w:val="006A2E42"/>
    <w:rsid w:val="006D785B"/>
    <w:rsid w:val="006E7A5F"/>
    <w:rsid w:val="007174D2"/>
    <w:rsid w:val="007B2BB2"/>
    <w:rsid w:val="007C4FD0"/>
    <w:rsid w:val="008D5597"/>
    <w:rsid w:val="008E4CF2"/>
    <w:rsid w:val="00976992"/>
    <w:rsid w:val="009B5CC2"/>
    <w:rsid w:val="009C5A8F"/>
    <w:rsid w:val="00A9490B"/>
    <w:rsid w:val="00AD3906"/>
    <w:rsid w:val="00B11FFE"/>
    <w:rsid w:val="00CA51F6"/>
    <w:rsid w:val="00CB1ED9"/>
    <w:rsid w:val="00D32299"/>
    <w:rsid w:val="00DB4837"/>
    <w:rsid w:val="00E71F45"/>
    <w:rsid w:val="00E95334"/>
    <w:rsid w:val="00EE18CD"/>
    <w:rsid w:val="00F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2D838"/>
  <w15:docId w15:val="{21A47CD6-EDB2-40A7-AA95-A60E58BE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F45"/>
    <w:pPr>
      <w:spacing w:line="24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00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00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300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00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51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4C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decaro@lake-vill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ecaro\Desktop\MISCELLANEOUS%20-%20DETAILS%20-%20PRESS%20RELEASES\letterheads\Letterhead%20Template%20-%20General%20Use%20%5bFinal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- General Use [Final]</Template>
  <TotalTime>29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jdecaro</dc:creator>
  <cp:lastModifiedBy>J DeCaro</cp:lastModifiedBy>
  <cp:revision>5</cp:revision>
  <cp:lastPrinted>2018-09-14T16:15:00Z</cp:lastPrinted>
  <dcterms:created xsi:type="dcterms:W3CDTF">2021-01-26T19:44:00Z</dcterms:created>
  <dcterms:modified xsi:type="dcterms:W3CDTF">2021-01-26T20:14:00Z</dcterms:modified>
</cp:coreProperties>
</file>